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32" w:rsidRPr="00182FB9" w:rsidRDefault="00182FB9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065032" w:rsidRPr="00182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B9"/>
    <w:rsid w:val="00065032"/>
    <w:rsid w:val="0018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498C"/>
  <w15:chartTrackingRefBased/>
  <w15:docId w15:val="{6E29B950-5900-4151-BC2C-1CB823DB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68D9B96D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Gavin</dc:creator>
  <cp:keywords/>
  <dc:description/>
  <cp:lastModifiedBy>Josh Gavin</cp:lastModifiedBy>
  <cp:revision>1</cp:revision>
  <dcterms:created xsi:type="dcterms:W3CDTF">2019-08-02T05:39:00Z</dcterms:created>
  <dcterms:modified xsi:type="dcterms:W3CDTF">2019-08-02T05:39:00Z</dcterms:modified>
</cp:coreProperties>
</file>