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88233" w14:textId="6FB7CD2B" w:rsidR="004531B9" w:rsidRDefault="3CBC0F03" w:rsidP="009E5A1B">
      <w:pPr>
        <w:pStyle w:val="Documenttitle"/>
      </w:pPr>
      <w:r>
        <w:t>COVID-Safe Check-</w:t>
      </w:r>
      <w:r w:rsidR="5728CCDB">
        <w:t>i</w:t>
      </w:r>
      <w:r>
        <w:t>n Q&amp;A</w:t>
      </w:r>
      <w:bookmarkStart w:id="0" w:name="_Toc147641242"/>
      <w:bookmarkStart w:id="1" w:name="_Toc147657498"/>
      <w:bookmarkStart w:id="2" w:name="_Toc149451059"/>
    </w:p>
    <w:p w14:paraId="748D305C" w14:textId="78776811" w:rsidR="00FC42C7" w:rsidRPr="006B01DA" w:rsidRDefault="006436CC" w:rsidP="00D06CF1">
      <w:pPr>
        <w:pStyle w:val="DCSbodytext"/>
        <w:rPr>
          <w:b/>
          <w:sz w:val="24"/>
          <w:u w:val="single"/>
        </w:rPr>
      </w:pPr>
      <w:r>
        <w:rPr>
          <w:b/>
          <w:sz w:val="24"/>
          <w:u w:val="single"/>
        </w:rPr>
        <w:t>Overview</w:t>
      </w:r>
      <w:r w:rsidR="0460EAF5" w:rsidRPr="006B01DA">
        <w:rPr>
          <w:b/>
          <w:sz w:val="24"/>
          <w:u w:val="single"/>
        </w:rPr>
        <w:t>:</w:t>
      </w:r>
    </w:p>
    <w:p w14:paraId="2E3D098B" w14:textId="798ACD77" w:rsidR="001A28A6" w:rsidRDefault="0460EAF5" w:rsidP="006436CC">
      <w:pPr>
        <w:pStyle w:val="DCSbodytext"/>
        <w:numPr>
          <w:ilvl w:val="0"/>
          <w:numId w:val="6"/>
        </w:numPr>
        <w:rPr>
          <w:sz w:val="24"/>
        </w:rPr>
      </w:pPr>
      <w:r w:rsidRPr="006B01DA">
        <w:rPr>
          <w:sz w:val="24"/>
        </w:rPr>
        <w:t xml:space="preserve">Registered COVID-Safe </w:t>
      </w:r>
      <w:r w:rsidR="4AB0ACCA" w:rsidRPr="006B01DA">
        <w:rPr>
          <w:sz w:val="24"/>
        </w:rPr>
        <w:t xml:space="preserve">businesses </w:t>
      </w:r>
      <w:r w:rsidR="006436CC">
        <w:rPr>
          <w:sz w:val="24"/>
        </w:rPr>
        <w:t>are eligible to</w:t>
      </w:r>
      <w:r w:rsidR="4AB0ACCA" w:rsidRPr="006B01DA">
        <w:rPr>
          <w:sz w:val="24"/>
        </w:rPr>
        <w:t xml:space="preserve"> be issu</w:t>
      </w:r>
      <w:r w:rsidR="4AB0ACCA" w:rsidRPr="006436CC">
        <w:rPr>
          <w:sz w:val="24"/>
        </w:rPr>
        <w:t xml:space="preserve">ed </w:t>
      </w:r>
      <w:r w:rsidR="006436CC">
        <w:rPr>
          <w:sz w:val="24"/>
        </w:rPr>
        <w:t xml:space="preserve">with </w:t>
      </w:r>
      <w:r w:rsidR="4AB0ACCA" w:rsidRPr="006436CC">
        <w:rPr>
          <w:sz w:val="24"/>
        </w:rPr>
        <w:t>a unique QR which customers can scan using their Service NSW app.</w:t>
      </w:r>
    </w:p>
    <w:p w14:paraId="5CF9522E" w14:textId="497B8EB5" w:rsidR="006436CC" w:rsidRPr="006436CC" w:rsidRDefault="006436CC" w:rsidP="006436CC">
      <w:pPr>
        <w:pStyle w:val="DCSbodytext"/>
        <w:numPr>
          <w:ilvl w:val="0"/>
          <w:numId w:val="6"/>
        </w:numPr>
        <w:rPr>
          <w:sz w:val="24"/>
        </w:rPr>
      </w:pPr>
      <w:r>
        <w:rPr>
          <w:sz w:val="24"/>
        </w:rPr>
        <w:t>It offers customers a contactless</w:t>
      </w:r>
      <w:r w:rsidR="00CC781A">
        <w:rPr>
          <w:sz w:val="24"/>
        </w:rPr>
        <w:t>, hygienic</w:t>
      </w:r>
      <w:r>
        <w:rPr>
          <w:sz w:val="24"/>
        </w:rPr>
        <w:t xml:space="preserve"> method of checking in</w:t>
      </w:r>
      <w:r w:rsidR="00CC781A">
        <w:rPr>
          <w:sz w:val="24"/>
        </w:rPr>
        <w:t xml:space="preserve"> </w:t>
      </w:r>
      <w:r>
        <w:rPr>
          <w:sz w:val="24"/>
        </w:rPr>
        <w:t xml:space="preserve">to </w:t>
      </w:r>
      <w:r w:rsidR="00CC781A">
        <w:rPr>
          <w:sz w:val="24"/>
        </w:rPr>
        <w:t>businesses so they can be contacted in the event of an outbreak.</w:t>
      </w:r>
    </w:p>
    <w:p w14:paraId="59485FA7" w14:textId="3355541C" w:rsidR="00D06CF1" w:rsidRPr="00CC781A" w:rsidRDefault="00CC781A" w:rsidP="00CC781A">
      <w:pPr>
        <w:pStyle w:val="DCSbodytext"/>
        <w:numPr>
          <w:ilvl w:val="0"/>
          <w:numId w:val="6"/>
        </w:numPr>
        <w:rPr>
          <w:sz w:val="24"/>
        </w:rPr>
      </w:pPr>
      <w:r>
        <w:rPr>
          <w:sz w:val="24"/>
        </w:rPr>
        <w:t>The check-in through the Service NSW app</w:t>
      </w:r>
      <w:r w:rsidR="4AB0ACCA" w:rsidRPr="006B01DA">
        <w:rPr>
          <w:sz w:val="24"/>
        </w:rPr>
        <w:t xml:space="preserve"> automatically captures the date, time and location</w:t>
      </w:r>
      <w:r w:rsidR="00DD381D">
        <w:rPr>
          <w:sz w:val="24"/>
        </w:rPr>
        <w:t xml:space="preserve"> of the check-in</w:t>
      </w:r>
      <w:r w:rsidR="4AB0ACCA" w:rsidRPr="006B01DA">
        <w:rPr>
          <w:sz w:val="24"/>
        </w:rPr>
        <w:t xml:space="preserve">, and </w:t>
      </w:r>
      <w:r w:rsidR="4AB0ACCA" w:rsidRPr="006B01DA">
        <w:rPr>
          <w:sz w:val="24"/>
          <w:u w:val="single"/>
        </w:rPr>
        <w:t>securely stores them</w:t>
      </w:r>
      <w:r w:rsidR="4AB0ACCA" w:rsidRPr="006B01DA">
        <w:rPr>
          <w:sz w:val="24"/>
        </w:rPr>
        <w:t xml:space="preserve"> for 28 days</w:t>
      </w:r>
      <w:r w:rsidR="006B01DA" w:rsidRPr="006B01DA">
        <w:rPr>
          <w:sz w:val="24"/>
        </w:rPr>
        <w:t xml:space="preserve"> for the sole purpose of COVID tracing.</w:t>
      </w:r>
    </w:p>
    <w:p w14:paraId="69CDDFDE" w14:textId="2F6F895D" w:rsidR="00FC42C7" w:rsidRPr="00423D40" w:rsidRDefault="206FB439" w:rsidP="00D06CF1">
      <w:pPr>
        <w:pStyle w:val="DCSbodytext"/>
        <w:numPr>
          <w:ilvl w:val="0"/>
          <w:numId w:val="6"/>
        </w:numPr>
        <w:rPr>
          <w:sz w:val="24"/>
        </w:rPr>
      </w:pPr>
      <w:r w:rsidRPr="006B01DA">
        <w:rPr>
          <w:sz w:val="24"/>
        </w:rPr>
        <w:t xml:space="preserve">The </w:t>
      </w:r>
      <w:r w:rsidR="62AD50DB" w:rsidRPr="006B01DA">
        <w:rPr>
          <w:sz w:val="24"/>
        </w:rPr>
        <w:t>COVID</w:t>
      </w:r>
      <w:r w:rsidR="00DD381D">
        <w:rPr>
          <w:sz w:val="24"/>
        </w:rPr>
        <w:t xml:space="preserve"> </w:t>
      </w:r>
      <w:r w:rsidR="62AD50DB" w:rsidRPr="006B01DA">
        <w:rPr>
          <w:sz w:val="24"/>
        </w:rPr>
        <w:t>Safe Check-</w:t>
      </w:r>
      <w:r w:rsidR="41A14B01" w:rsidRPr="006B01DA">
        <w:rPr>
          <w:sz w:val="24"/>
        </w:rPr>
        <w:t>i</w:t>
      </w:r>
      <w:r w:rsidR="62AD50DB" w:rsidRPr="006B01DA">
        <w:rPr>
          <w:sz w:val="24"/>
        </w:rPr>
        <w:t xml:space="preserve">n </w:t>
      </w:r>
      <w:r w:rsidR="00FC42C7">
        <w:rPr>
          <w:sz w:val="24"/>
        </w:rPr>
        <w:t>has been</w:t>
      </w:r>
      <w:r w:rsidR="62AD50DB" w:rsidRPr="006B01DA">
        <w:rPr>
          <w:sz w:val="24"/>
        </w:rPr>
        <w:t xml:space="preserve"> </w:t>
      </w:r>
      <w:r w:rsidR="00FC42C7">
        <w:rPr>
          <w:sz w:val="24"/>
        </w:rPr>
        <w:t>trialled</w:t>
      </w:r>
      <w:r w:rsidR="62AD50DB" w:rsidRPr="006B01DA">
        <w:rPr>
          <w:sz w:val="24"/>
        </w:rPr>
        <w:t xml:space="preserve"> in </w:t>
      </w:r>
      <w:r w:rsidR="00DD381D">
        <w:rPr>
          <w:sz w:val="24"/>
        </w:rPr>
        <w:t>Dubbo,</w:t>
      </w:r>
      <w:r w:rsidR="00FC42C7">
        <w:rPr>
          <w:sz w:val="24"/>
        </w:rPr>
        <w:t xml:space="preserve"> Central West Sydney and the Blue Mountains, along with</w:t>
      </w:r>
      <w:r w:rsidR="00DD381D">
        <w:rPr>
          <w:sz w:val="24"/>
        </w:rPr>
        <w:t xml:space="preserve"> Service NSW Service Centres and Merivale venues.</w:t>
      </w:r>
    </w:p>
    <w:p w14:paraId="0EDC34CB" w14:textId="44401762" w:rsidR="0085625E" w:rsidRPr="006B01DA" w:rsidRDefault="79E108C6" w:rsidP="00D06CF1">
      <w:pPr>
        <w:pStyle w:val="DCSbodytext"/>
        <w:rPr>
          <w:b/>
          <w:sz w:val="24"/>
          <w:u w:val="single"/>
        </w:rPr>
      </w:pPr>
      <w:r w:rsidRPr="006B01DA">
        <w:rPr>
          <w:b/>
          <w:sz w:val="24"/>
          <w:u w:val="single"/>
        </w:rPr>
        <w:t>Q&amp;A</w:t>
      </w:r>
      <w:r w:rsidR="4AB0ACCA" w:rsidRPr="006B01DA">
        <w:rPr>
          <w:b/>
          <w:sz w:val="24"/>
          <w:u w:val="single"/>
        </w:rPr>
        <w:t>:</w:t>
      </w:r>
    </w:p>
    <w:p w14:paraId="0899BF12" w14:textId="0224D34C" w:rsidR="001A28A6" w:rsidRDefault="006436CC" w:rsidP="00FC42C7">
      <w:pPr>
        <w:pStyle w:val="DCSbodytext"/>
        <w:ind w:firstLine="360"/>
        <w:rPr>
          <w:b/>
          <w:sz w:val="24"/>
        </w:rPr>
      </w:pPr>
      <w:r>
        <w:rPr>
          <w:b/>
          <w:sz w:val="24"/>
        </w:rPr>
        <w:t>D</w:t>
      </w:r>
      <w:r w:rsidR="5190091E" w:rsidRPr="006B01DA">
        <w:rPr>
          <w:b/>
          <w:sz w:val="24"/>
        </w:rPr>
        <w:t xml:space="preserve">o customers need to provide details when entering </w:t>
      </w:r>
      <w:r>
        <w:rPr>
          <w:b/>
          <w:sz w:val="24"/>
        </w:rPr>
        <w:t>a business</w:t>
      </w:r>
      <w:r w:rsidR="5190091E" w:rsidRPr="006B01DA">
        <w:rPr>
          <w:b/>
          <w:sz w:val="24"/>
        </w:rPr>
        <w:t>?</w:t>
      </w:r>
    </w:p>
    <w:p w14:paraId="0D4D2022" w14:textId="59CAC919" w:rsidR="00FC42C7" w:rsidRDefault="00FC42C7" w:rsidP="006436CC">
      <w:pPr>
        <w:pStyle w:val="DCSbodytext"/>
        <w:numPr>
          <w:ilvl w:val="0"/>
          <w:numId w:val="42"/>
        </w:numPr>
        <w:rPr>
          <w:bCs w:val="0"/>
          <w:sz w:val="24"/>
        </w:rPr>
      </w:pPr>
      <w:r w:rsidRPr="00FC42C7">
        <w:rPr>
          <w:bCs w:val="0"/>
          <w:sz w:val="24"/>
        </w:rPr>
        <w:t>Some business</w:t>
      </w:r>
      <w:r>
        <w:rPr>
          <w:bCs w:val="0"/>
          <w:sz w:val="24"/>
        </w:rPr>
        <w:t>es,</w:t>
      </w:r>
      <w:r w:rsidRPr="00FC42C7">
        <w:rPr>
          <w:bCs w:val="0"/>
          <w:sz w:val="24"/>
        </w:rPr>
        <w:t xml:space="preserve"> such as those in the hospitality sector (including pubs, registered clubs, bars, restaurants, cafes, casinos etc)</w:t>
      </w:r>
      <w:r w:rsidR="006436CC">
        <w:rPr>
          <w:bCs w:val="0"/>
          <w:sz w:val="24"/>
        </w:rPr>
        <w:t>,</w:t>
      </w:r>
      <w:r w:rsidRPr="00FC42C7">
        <w:rPr>
          <w:bCs w:val="0"/>
          <w:sz w:val="24"/>
        </w:rPr>
        <w:t xml:space="preserve"> are required to keep a record of all staff, patrons and contractors visiting their premises.</w:t>
      </w:r>
      <w:r w:rsidR="006436CC">
        <w:rPr>
          <w:bCs w:val="0"/>
          <w:sz w:val="24"/>
        </w:rPr>
        <w:t xml:space="preserve"> B</w:t>
      </w:r>
      <w:r w:rsidRPr="006436CC">
        <w:rPr>
          <w:bCs w:val="0"/>
          <w:sz w:val="24"/>
        </w:rPr>
        <w:t>usinesses that need to collect customer details will find this requirement in their COVID-19 Safety Plan.</w:t>
      </w:r>
    </w:p>
    <w:p w14:paraId="30FEDFC8" w14:textId="180AA823" w:rsidR="006436CC" w:rsidRPr="006436CC" w:rsidRDefault="006436CC" w:rsidP="006436CC">
      <w:pPr>
        <w:pStyle w:val="DCSbodytext"/>
        <w:numPr>
          <w:ilvl w:val="0"/>
          <w:numId w:val="42"/>
        </w:numPr>
        <w:rPr>
          <w:bCs w:val="0"/>
          <w:sz w:val="24"/>
        </w:rPr>
      </w:pPr>
      <w:r>
        <w:rPr>
          <w:bCs w:val="0"/>
          <w:sz w:val="24"/>
        </w:rPr>
        <w:t>Other businesses, where record-keeping is not required by their COVID-19 Safety Plan, may choose to provide the check-in for customers who wish to be contacted in the event of an outbreak.</w:t>
      </w:r>
    </w:p>
    <w:p w14:paraId="7C6F45D4" w14:textId="0FFD9D3F" w:rsidR="00FC42C7" w:rsidRPr="00423D40" w:rsidRDefault="5190091E" w:rsidP="00423D40">
      <w:pPr>
        <w:pStyle w:val="DCSbodytext"/>
        <w:numPr>
          <w:ilvl w:val="0"/>
          <w:numId w:val="42"/>
        </w:numPr>
        <w:rPr>
          <w:sz w:val="24"/>
        </w:rPr>
      </w:pPr>
      <w:r w:rsidRPr="006B01DA">
        <w:rPr>
          <w:sz w:val="24"/>
        </w:rPr>
        <w:t>This is about protecting the people of NSW and ensuring NSW Health can quickly contact people in the event of a COVID-19 outbreak.</w:t>
      </w:r>
    </w:p>
    <w:p w14:paraId="1831A7C6" w14:textId="0B20609C" w:rsidR="00ED2B8D" w:rsidRPr="006B01DA" w:rsidRDefault="5190091E" w:rsidP="006B01DA">
      <w:pPr>
        <w:pStyle w:val="DCSbodytext"/>
        <w:ind w:left="360"/>
        <w:rPr>
          <w:b/>
          <w:sz w:val="24"/>
        </w:rPr>
      </w:pPr>
      <w:r w:rsidRPr="006B01DA">
        <w:rPr>
          <w:b/>
          <w:sz w:val="24"/>
        </w:rPr>
        <w:t>How do businesses get their QR code?</w:t>
      </w:r>
    </w:p>
    <w:p w14:paraId="75A38FFD" w14:textId="1802B45A" w:rsidR="00E614F3" w:rsidRPr="006B01DA" w:rsidRDefault="5190091E" w:rsidP="006B01DA">
      <w:pPr>
        <w:pStyle w:val="DCSbodytext"/>
        <w:numPr>
          <w:ilvl w:val="0"/>
          <w:numId w:val="42"/>
        </w:numPr>
        <w:rPr>
          <w:sz w:val="24"/>
        </w:rPr>
      </w:pPr>
      <w:r w:rsidRPr="006B01DA">
        <w:rPr>
          <w:sz w:val="24"/>
        </w:rPr>
        <w:t>Once you have registered as a COVID</w:t>
      </w:r>
      <w:r w:rsidR="2845EA87" w:rsidRPr="006B01DA">
        <w:rPr>
          <w:sz w:val="24"/>
        </w:rPr>
        <w:t xml:space="preserve"> </w:t>
      </w:r>
      <w:r w:rsidRPr="006B01DA">
        <w:rPr>
          <w:sz w:val="24"/>
        </w:rPr>
        <w:t xml:space="preserve">Safe business </w:t>
      </w:r>
      <w:r w:rsidR="006436CC">
        <w:rPr>
          <w:sz w:val="24"/>
        </w:rPr>
        <w:t xml:space="preserve">on nsw.gov.au </w:t>
      </w:r>
      <w:r w:rsidRPr="006B01DA">
        <w:rPr>
          <w:sz w:val="24"/>
        </w:rPr>
        <w:t xml:space="preserve">you will be sent an email </w:t>
      </w:r>
      <w:r w:rsidR="28048B85" w:rsidRPr="006B01DA">
        <w:rPr>
          <w:sz w:val="24"/>
        </w:rPr>
        <w:t>with your COVID</w:t>
      </w:r>
      <w:r w:rsidR="2CA40B25" w:rsidRPr="006B01DA">
        <w:rPr>
          <w:sz w:val="24"/>
        </w:rPr>
        <w:t xml:space="preserve"> </w:t>
      </w:r>
      <w:r w:rsidR="28048B85" w:rsidRPr="006B01DA">
        <w:rPr>
          <w:sz w:val="24"/>
        </w:rPr>
        <w:t>Safe display material</w:t>
      </w:r>
      <w:r w:rsidR="2866D5E0" w:rsidRPr="006B01DA">
        <w:rPr>
          <w:sz w:val="24"/>
        </w:rPr>
        <w:t>,</w:t>
      </w:r>
      <w:r w:rsidR="28048B85" w:rsidRPr="006B01DA">
        <w:rPr>
          <w:sz w:val="24"/>
        </w:rPr>
        <w:t xml:space="preserve"> including your unique QR code.</w:t>
      </w:r>
      <w:r w:rsidR="6D234546" w:rsidRPr="006B01DA">
        <w:rPr>
          <w:sz w:val="24"/>
        </w:rPr>
        <w:t xml:space="preserve"> </w:t>
      </w:r>
      <w:r w:rsidR="6D234546" w:rsidRPr="006B01DA">
        <w:rPr>
          <w:rFonts w:eastAsia="Helvetica"/>
          <w:sz w:val="24"/>
        </w:rPr>
        <w:t xml:space="preserve">You can either print out your QR </w:t>
      </w:r>
      <w:r w:rsidR="4C09D597" w:rsidRPr="006B01DA">
        <w:rPr>
          <w:rFonts w:eastAsia="Helvetica"/>
          <w:sz w:val="24"/>
        </w:rPr>
        <w:t>code or</w:t>
      </w:r>
      <w:r w:rsidR="6D234546" w:rsidRPr="006B01DA">
        <w:rPr>
          <w:rFonts w:eastAsia="Helvetica"/>
          <w:sz w:val="24"/>
        </w:rPr>
        <w:t xml:space="preserve"> use it digitally such as on a tablet. </w:t>
      </w:r>
    </w:p>
    <w:bookmarkEnd w:id="0"/>
    <w:bookmarkEnd w:id="1"/>
    <w:bookmarkEnd w:id="2"/>
    <w:p w14:paraId="781BB4F8" w14:textId="59FA890D" w:rsidR="00E614F3" w:rsidRPr="006B01DA" w:rsidRDefault="28048B85" w:rsidP="006B01DA">
      <w:pPr>
        <w:pStyle w:val="DCSbodytext"/>
        <w:ind w:left="360"/>
        <w:rPr>
          <w:b/>
          <w:sz w:val="24"/>
        </w:rPr>
      </w:pPr>
      <w:r w:rsidRPr="006B01DA">
        <w:rPr>
          <w:b/>
          <w:sz w:val="24"/>
        </w:rPr>
        <w:t>How do customers scan the QR code?</w:t>
      </w:r>
    </w:p>
    <w:p w14:paraId="2BF881DA" w14:textId="3E99912C" w:rsidR="00044419" w:rsidRPr="006B01DA" w:rsidRDefault="43D6EF6E" w:rsidP="006B01DA">
      <w:pPr>
        <w:pStyle w:val="DCSbodytext"/>
        <w:numPr>
          <w:ilvl w:val="0"/>
          <w:numId w:val="42"/>
        </w:numPr>
        <w:rPr>
          <w:rFonts w:eastAsia="Arial" w:cs="Arial"/>
          <w:b/>
          <w:sz w:val="24"/>
        </w:rPr>
      </w:pPr>
      <w:r w:rsidRPr="006B01DA">
        <w:rPr>
          <w:sz w:val="24"/>
        </w:rPr>
        <w:t>Customers will log in or download the Service NSW App, select the COVID Safe Check-In tile from the homepage. Follow the prompts to scan t</w:t>
      </w:r>
      <w:r w:rsidR="68B277CF" w:rsidRPr="006B01DA">
        <w:rPr>
          <w:sz w:val="24"/>
        </w:rPr>
        <w:t>h</w:t>
      </w:r>
      <w:r w:rsidRPr="006B01DA">
        <w:rPr>
          <w:sz w:val="24"/>
        </w:rPr>
        <w:t xml:space="preserve">e QR Code and sign in. </w:t>
      </w:r>
    </w:p>
    <w:p w14:paraId="7ECADCD8" w14:textId="38F865D2" w:rsidR="00044419" w:rsidRPr="006B01DA" w:rsidRDefault="0460EAF5" w:rsidP="006B01DA">
      <w:pPr>
        <w:pStyle w:val="DCSbodytext"/>
        <w:ind w:left="360"/>
        <w:rPr>
          <w:b/>
          <w:sz w:val="24"/>
        </w:rPr>
      </w:pPr>
      <w:r w:rsidRPr="006B01DA">
        <w:rPr>
          <w:b/>
          <w:sz w:val="24"/>
        </w:rPr>
        <w:lastRenderedPageBreak/>
        <w:t>What details are captured when a customer scans a QR code?</w:t>
      </w:r>
    </w:p>
    <w:p w14:paraId="6C00B5D8" w14:textId="65D18EF2" w:rsidR="00BE5AB3" w:rsidRPr="006B01DA" w:rsidRDefault="5B270AA8" w:rsidP="006B01DA">
      <w:pPr>
        <w:pStyle w:val="DCSbodytext"/>
        <w:numPr>
          <w:ilvl w:val="0"/>
          <w:numId w:val="42"/>
        </w:numPr>
        <w:rPr>
          <w:sz w:val="24"/>
        </w:rPr>
      </w:pPr>
      <w:r w:rsidRPr="006B01DA">
        <w:rPr>
          <w:sz w:val="24"/>
        </w:rPr>
        <w:t xml:space="preserve">When the QR code is scanned </w:t>
      </w:r>
      <w:r w:rsidR="260BF1E8" w:rsidRPr="006B01DA">
        <w:rPr>
          <w:sz w:val="24"/>
        </w:rPr>
        <w:t>this</w:t>
      </w:r>
      <w:r w:rsidRPr="006B01DA">
        <w:rPr>
          <w:sz w:val="24"/>
        </w:rPr>
        <w:t xml:space="preserve"> will capture the business name</w:t>
      </w:r>
      <w:r w:rsidR="260BF1E8" w:rsidRPr="006B01DA">
        <w:rPr>
          <w:sz w:val="24"/>
        </w:rPr>
        <w:t>,</w:t>
      </w:r>
      <w:r w:rsidRPr="006B01DA">
        <w:rPr>
          <w:sz w:val="24"/>
        </w:rPr>
        <w:t xml:space="preserve"> address and the customer ID. </w:t>
      </w:r>
      <w:r w:rsidR="17051787" w:rsidRPr="006B01DA">
        <w:rPr>
          <w:sz w:val="24"/>
        </w:rPr>
        <w:t>If</w:t>
      </w:r>
      <w:r w:rsidRPr="006B01DA">
        <w:rPr>
          <w:sz w:val="24"/>
        </w:rPr>
        <w:t xml:space="preserve"> NSW Health requests the information for contact tracing </w:t>
      </w:r>
      <w:r w:rsidR="00FC42C7">
        <w:rPr>
          <w:sz w:val="24"/>
        </w:rPr>
        <w:t>–</w:t>
      </w:r>
      <w:r w:rsidRPr="006B01DA">
        <w:rPr>
          <w:sz w:val="24"/>
        </w:rPr>
        <w:t xml:space="preserve"> </w:t>
      </w:r>
      <w:r w:rsidR="00FC42C7">
        <w:rPr>
          <w:sz w:val="24"/>
        </w:rPr>
        <w:t>Service NSW</w:t>
      </w:r>
      <w:r w:rsidRPr="006B01DA">
        <w:rPr>
          <w:sz w:val="24"/>
        </w:rPr>
        <w:t xml:space="preserve"> will provide the business name, address</w:t>
      </w:r>
      <w:r w:rsidR="17051787" w:rsidRPr="006B01DA">
        <w:rPr>
          <w:sz w:val="24"/>
        </w:rPr>
        <w:t xml:space="preserve">, </w:t>
      </w:r>
      <w:r w:rsidRPr="006B01DA">
        <w:rPr>
          <w:sz w:val="24"/>
        </w:rPr>
        <w:t xml:space="preserve">customer name, email/mobile, time and date of visit. </w:t>
      </w:r>
    </w:p>
    <w:p w14:paraId="2D123BCB" w14:textId="1E4584B4" w:rsidR="001A28A6" w:rsidRPr="006B01DA" w:rsidRDefault="0460EAF5" w:rsidP="006B01DA">
      <w:pPr>
        <w:pStyle w:val="DCSbodytext"/>
        <w:ind w:left="360"/>
        <w:rPr>
          <w:sz w:val="24"/>
        </w:rPr>
      </w:pPr>
      <w:r w:rsidRPr="006B01DA">
        <w:rPr>
          <w:b/>
          <w:sz w:val="24"/>
        </w:rPr>
        <w:t xml:space="preserve">How long will </w:t>
      </w:r>
      <w:r w:rsidR="24476820" w:rsidRPr="006B01DA">
        <w:rPr>
          <w:b/>
          <w:sz w:val="24"/>
        </w:rPr>
        <w:t>customer</w:t>
      </w:r>
      <w:r w:rsidRPr="006B01DA">
        <w:rPr>
          <w:b/>
          <w:sz w:val="24"/>
        </w:rPr>
        <w:t xml:space="preserve"> information be stored?</w:t>
      </w:r>
    </w:p>
    <w:p w14:paraId="6E4D6BE6" w14:textId="00AD446A" w:rsidR="0085625E" w:rsidRPr="006B01DA" w:rsidRDefault="4AB0ACCA" w:rsidP="006B01DA">
      <w:pPr>
        <w:pStyle w:val="DCSbodytext"/>
        <w:numPr>
          <w:ilvl w:val="0"/>
          <w:numId w:val="42"/>
        </w:numPr>
        <w:rPr>
          <w:sz w:val="24"/>
        </w:rPr>
      </w:pPr>
      <w:r w:rsidRPr="006B01DA">
        <w:rPr>
          <w:sz w:val="24"/>
        </w:rPr>
        <w:t>Service NSW will securely store the data for 28 days in the event it is needed for contact tracing.</w:t>
      </w:r>
      <w:r w:rsidR="634F5354" w:rsidRPr="006B01DA">
        <w:rPr>
          <w:sz w:val="24"/>
        </w:rPr>
        <w:t xml:space="preserve"> After this </w:t>
      </w:r>
      <w:r w:rsidR="68CEAADE" w:rsidRPr="006B01DA">
        <w:rPr>
          <w:sz w:val="24"/>
        </w:rPr>
        <w:t>time,</w:t>
      </w:r>
      <w:r w:rsidR="634F5354" w:rsidRPr="006B01DA">
        <w:rPr>
          <w:sz w:val="24"/>
        </w:rPr>
        <w:t xml:space="preserve"> it will be destroyed.</w:t>
      </w:r>
    </w:p>
    <w:p w14:paraId="19F6AFF1" w14:textId="2B5DDAD6" w:rsidR="001A28A6" w:rsidRPr="006B01DA" w:rsidRDefault="006B01DA" w:rsidP="006B01DA">
      <w:pPr>
        <w:pStyle w:val="DCSbodytext"/>
        <w:ind w:left="360"/>
        <w:rPr>
          <w:b/>
          <w:sz w:val="24"/>
        </w:rPr>
      </w:pPr>
      <w:r w:rsidRPr="006B01DA">
        <w:rPr>
          <w:b/>
          <w:sz w:val="24"/>
        </w:rPr>
        <w:t>H</w:t>
      </w:r>
      <w:r w:rsidR="0460EAF5" w:rsidRPr="006B01DA">
        <w:rPr>
          <w:b/>
          <w:sz w:val="24"/>
        </w:rPr>
        <w:t xml:space="preserve">ow is </w:t>
      </w:r>
      <w:r w:rsidR="099DE5D1" w:rsidRPr="006B01DA">
        <w:rPr>
          <w:b/>
          <w:sz w:val="24"/>
        </w:rPr>
        <w:t>customer</w:t>
      </w:r>
      <w:r w:rsidR="0460EAF5" w:rsidRPr="006B01DA">
        <w:rPr>
          <w:b/>
          <w:sz w:val="24"/>
        </w:rPr>
        <w:t xml:space="preserve"> data protected?</w:t>
      </w:r>
    </w:p>
    <w:p w14:paraId="2D44937A" w14:textId="1A459E16" w:rsidR="00261196" w:rsidRPr="006B01DA" w:rsidRDefault="3B27EA97" w:rsidP="006B01DA">
      <w:pPr>
        <w:pStyle w:val="DCSbodytext"/>
        <w:numPr>
          <w:ilvl w:val="0"/>
          <w:numId w:val="42"/>
        </w:numPr>
        <w:rPr>
          <w:sz w:val="24"/>
        </w:rPr>
      </w:pPr>
      <w:r w:rsidRPr="006B01DA">
        <w:rPr>
          <w:sz w:val="24"/>
        </w:rPr>
        <w:t>Customer data is securely stored in a separate, encrypted database.</w:t>
      </w:r>
    </w:p>
    <w:p w14:paraId="598F58DE" w14:textId="3ADA6E7C" w:rsidR="003D7FB3" w:rsidRPr="006B01DA" w:rsidRDefault="6EA939E8" w:rsidP="006B01DA">
      <w:pPr>
        <w:pStyle w:val="DCSbodytext"/>
        <w:ind w:left="360"/>
        <w:rPr>
          <w:rFonts w:eastAsia="Arial" w:cs="Arial"/>
          <w:b/>
          <w:sz w:val="24"/>
        </w:rPr>
      </w:pPr>
      <w:r w:rsidRPr="006B01DA">
        <w:rPr>
          <w:b/>
          <w:sz w:val="24"/>
        </w:rPr>
        <w:t>What can this data be used for?</w:t>
      </w:r>
    </w:p>
    <w:p w14:paraId="4FC42667" w14:textId="6166DFAE" w:rsidR="003D7FB3" w:rsidRPr="006B01DA" w:rsidRDefault="363433F2" w:rsidP="006B01DA">
      <w:pPr>
        <w:pStyle w:val="DCSbodytext"/>
        <w:numPr>
          <w:ilvl w:val="0"/>
          <w:numId w:val="42"/>
        </w:numPr>
        <w:rPr>
          <w:sz w:val="24"/>
        </w:rPr>
      </w:pPr>
      <w:r w:rsidRPr="006B01DA">
        <w:rPr>
          <w:sz w:val="24"/>
        </w:rPr>
        <w:t xml:space="preserve">The </w:t>
      </w:r>
      <w:r w:rsidR="55327C45" w:rsidRPr="006B01DA">
        <w:rPr>
          <w:sz w:val="24"/>
        </w:rPr>
        <w:t xml:space="preserve">data can only be used </w:t>
      </w:r>
      <w:r w:rsidR="413C8A29" w:rsidRPr="006B01DA">
        <w:rPr>
          <w:sz w:val="24"/>
        </w:rPr>
        <w:t>if</w:t>
      </w:r>
      <w:r w:rsidRPr="006B01DA">
        <w:rPr>
          <w:sz w:val="24"/>
        </w:rPr>
        <w:t xml:space="preserve"> </w:t>
      </w:r>
      <w:r w:rsidR="64BD5A96" w:rsidRPr="006B01DA">
        <w:rPr>
          <w:sz w:val="24"/>
        </w:rPr>
        <w:t>necessary,</w:t>
      </w:r>
      <w:r w:rsidRPr="006B01DA">
        <w:rPr>
          <w:sz w:val="24"/>
        </w:rPr>
        <w:t xml:space="preserve"> to </w:t>
      </w:r>
      <w:r w:rsidR="413C8A29" w:rsidRPr="006B01DA">
        <w:rPr>
          <w:sz w:val="24"/>
        </w:rPr>
        <w:t>protect</w:t>
      </w:r>
      <w:r w:rsidRPr="006B01DA">
        <w:rPr>
          <w:sz w:val="24"/>
        </w:rPr>
        <w:t xml:space="preserve"> the health or welfare of the public during the COVID-19 pandemic</w:t>
      </w:r>
      <w:r w:rsidR="3224CA15" w:rsidRPr="006B01DA">
        <w:rPr>
          <w:sz w:val="24"/>
        </w:rPr>
        <w:t>, such as when required for contact tracing.</w:t>
      </w:r>
    </w:p>
    <w:p w14:paraId="374DCE8D" w14:textId="1A3C1600" w:rsidR="001A28A6" w:rsidRDefault="0460EAF5" w:rsidP="006B01DA">
      <w:pPr>
        <w:pStyle w:val="DCSbodytext"/>
        <w:ind w:left="360"/>
        <w:rPr>
          <w:b/>
          <w:sz w:val="24"/>
        </w:rPr>
      </w:pPr>
      <w:r w:rsidRPr="006B01DA">
        <w:rPr>
          <w:b/>
          <w:sz w:val="24"/>
        </w:rPr>
        <w:t xml:space="preserve">What if </w:t>
      </w:r>
      <w:r w:rsidR="4AB0ACCA" w:rsidRPr="006B01DA">
        <w:rPr>
          <w:b/>
          <w:sz w:val="24"/>
        </w:rPr>
        <w:t>a customer</w:t>
      </w:r>
      <w:r w:rsidRPr="006B01DA">
        <w:rPr>
          <w:b/>
          <w:sz w:val="24"/>
        </w:rPr>
        <w:t xml:space="preserve"> do</w:t>
      </w:r>
      <w:r w:rsidR="4AB0ACCA" w:rsidRPr="006B01DA">
        <w:rPr>
          <w:b/>
          <w:sz w:val="24"/>
        </w:rPr>
        <w:t>esn’</w:t>
      </w:r>
      <w:r w:rsidRPr="006B01DA">
        <w:rPr>
          <w:b/>
          <w:sz w:val="24"/>
        </w:rPr>
        <w:t xml:space="preserve">t have a smartphone </w:t>
      </w:r>
      <w:r w:rsidR="3DDF748F" w:rsidRPr="006B01DA">
        <w:rPr>
          <w:b/>
          <w:sz w:val="24"/>
        </w:rPr>
        <w:t>/</w:t>
      </w:r>
      <w:r w:rsidRPr="006B01DA">
        <w:rPr>
          <w:b/>
          <w:sz w:val="24"/>
        </w:rPr>
        <w:t xml:space="preserve"> the</w:t>
      </w:r>
      <w:r w:rsidR="3DDF748F" w:rsidRPr="006B01DA">
        <w:rPr>
          <w:b/>
          <w:sz w:val="24"/>
        </w:rPr>
        <w:t xml:space="preserve"> Service NSW</w:t>
      </w:r>
      <w:r w:rsidRPr="006B01DA">
        <w:rPr>
          <w:b/>
          <w:sz w:val="24"/>
        </w:rPr>
        <w:t xml:space="preserve"> app </w:t>
      </w:r>
      <w:r w:rsidR="3DDF748F" w:rsidRPr="006B01DA">
        <w:rPr>
          <w:b/>
          <w:sz w:val="24"/>
        </w:rPr>
        <w:t>/</w:t>
      </w:r>
      <w:r w:rsidRPr="006B01DA">
        <w:rPr>
          <w:b/>
          <w:sz w:val="24"/>
        </w:rPr>
        <w:t xml:space="preserve"> an internet connection? How do</w:t>
      </w:r>
      <w:r w:rsidR="4AB0ACCA" w:rsidRPr="006B01DA">
        <w:rPr>
          <w:b/>
          <w:sz w:val="24"/>
        </w:rPr>
        <w:t xml:space="preserve"> businesses record their details?</w:t>
      </w:r>
    </w:p>
    <w:p w14:paraId="19C5DF7A" w14:textId="12A13E57" w:rsidR="0085625E" w:rsidRDefault="307065EB" w:rsidP="006B01DA">
      <w:pPr>
        <w:pStyle w:val="DCSbodytext"/>
        <w:numPr>
          <w:ilvl w:val="0"/>
          <w:numId w:val="42"/>
        </w:numPr>
        <w:rPr>
          <w:sz w:val="24"/>
        </w:rPr>
      </w:pPr>
      <w:r w:rsidRPr="006B01DA">
        <w:rPr>
          <w:sz w:val="24"/>
        </w:rPr>
        <w:t>The COVID-Safe Check-</w:t>
      </w:r>
      <w:r w:rsidR="3257C4A0" w:rsidRPr="006B01DA">
        <w:rPr>
          <w:sz w:val="24"/>
        </w:rPr>
        <w:t>i</w:t>
      </w:r>
      <w:r w:rsidRPr="006B01DA">
        <w:rPr>
          <w:sz w:val="24"/>
        </w:rPr>
        <w:t>n via the Service NSW app is not mandatory.</w:t>
      </w:r>
    </w:p>
    <w:p w14:paraId="5799E487" w14:textId="6C8E4EDF" w:rsidR="00E614F3" w:rsidRPr="006B01DA" w:rsidRDefault="28048B85" w:rsidP="006B01DA">
      <w:pPr>
        <w:pStyle w:val="DCSbodytext"/>
        <w:ind w:left="360"/>
        <w:rPr>
          <w:b/>
          <w:sz w:val="24"/>
        </w:rPr>
      </w:pPr>
      <w:r w:rsidRPr="006B01DA">
        <w:rPr>
          <w:b/>
          <w:sz w:val="24"/>
        </w:rPr>
        <w:t>What if a customer refuses to provide their details?</w:t>
      </w:r>
    </w:p>
    <w:p w14:paraId="76942987" w14:textId="6B888A2A" w:rsidR="00FC42C7" w:rsidRPr="00FC42C7" w:rsidRDefault="006436CC" w:rsidP="00FC42C7">
      <w:pPr>
        <w:pStyle w:val="DCSbodytext"/>
        <w:numPr>
          <w:ilvl w:val="0"/>
          <w:numId w:val="43"/>
        </w:numPr>
        <w:rPr>
          <w:sz w:val="24"/>
        </w:rPr>
      </w:pPr>
      <w:r>
        <w:rPr>
          <w:sz w:val="24"/>
        </w:rPr>
        <w:t>Only certain industries, such as h</w:t>
      </w:r>
      <w:r w:rsidR="00FC42C7">
        <w:rPr>
          <w:sz w:val="24"/>
        </w:rPr>
        <w:t>ospitality</w:t>
      </w:r>
      <w:r>
        <w:rPr>
          <w:sz w:val="24"/>
        </w:rPr>
        <w:t xml:space="preserve">, </w:t>
      </w:r>
      <w:r w:rsidR="0C7A6A9B" w:rsidRPr="006B01DA">
        <w:rPr>
          <w:sz w:val="24"/>
        </w:rPr>
        <w:t xml:space="preserve">are required </w:t>
      </w:r>
      <w:r w:rsidR="00FC42C7">
        <w:rPr>
          <w:sz w:val="24"/>
        </w:rPr>
        <w:t xml:space="preserve">to </w:t>
      </w:r>
      <w:r w:rsidR="0C7A6A9B" w:rsidRPr="006B01DA">
        <w:rPr>
          <w:sz w:val="24"/>
        </w:rPr>
        <w:t>have a record of all</w:t>
      </w:r>
      <w:r w:rsidR="28048B85" w:rsidRPr="006B01DA">
        <w:rPr>
          <w:sz w:val="24"/>
        </w:rPr>
        <w:t xml:space="preserve"> </w:t>
      </w:r>
      <w:r w:rsidR="0C7A6A9B" w:rsidRPr="006B01DA">
        <w:rPr>
          <w:sz w:val="24"/>
        </w:rPr>
        <w:t>customers entering their establishment</w:t>
      </w:r>
      <w:r w:rsidR="28048B85" w:rsidRPr="006B01DA">
        <w:rPr>
          <w:sz w:val="24"/>
        </w:rPr>
        <w:t xml:space="preserve"> under </w:t>
      </w:r>
      <w:r w:rsidR="0DF80CC2" w:rsidRPr="006B01DA">
        <w:rPr>
          <w:sz w:val="24"/>
        </w:rPr>
        <w:t xml:space="preserve">the </w:t>
      </w:r>
      <w:r w:rsidR="28048B85" w:rsidRPr="006B01DA">
        <w:rPr>
          <w:sz w:val="24"/>
        </w:rPr>
        <w:t>Public Health Order.</w:t>
      </w:r>
    </w:p>
    <w:p w14:paraId="3A3F6570" w14:textId="033BD0AA" w:rsidR="006B01DA" w:rsidRPr="006B01DA" w:rsidRDefault="006B01DA" w:rsidP="006B01DA">
      <w:pPr>
        <w:pStyle w:val="DCSbodytext"/>
        <w:ind w:left="360"/>
        <w:rPr>
          <w:b/>
          <w:bCs w:val="0"/>
          <w:sz w:val="24"/>
        </w:rPr>
      </w:pPr>
      <w:r w:rsidRPr="006B01DA">
        <w:rPr>
          <w:b/>
          <w:bCs w:val="0"/>
          <w:sz w:val="24"/>
        </w:rPr>
        <w:t>Does the COVID-Safe Check-in replace the federal COVID-Safe app?</w:t>
      </w:r>
    </w:p>
    <w:p w14:paraId="6CA828B7" w14:textId="1E2D1F2D" w:rsidR="006B01DA" w:rsidRPr="006B01DA" w:rsidRDefault="006B01DA" w:rsidP="006B01DA">
      <w:pPr>
        <w:pStyle w:val="DCSbodytext"/>
        <w:numPr>
          <w:ilvl w:val="0"/>
          <w:numId w:val="43"/>
        </w:numPr>
        <w:rPr>
          <w:sz w:val="24"/>
        </w:rPr>
      </w:pPr>
      <w:r w:rsidRPr="006B01DA">
        <w:rPr>
          <w:sz w:val="24"/>
        </w:rPr>
        <w:t>No, the COVID-Safe Check-in is to help businesses with record-keeping regarding who has attended their premises.</w:t>
      </w:r>
    </w:p>
    <w:p w14:paraId="0A2EDCDC" w14:textId="1EEA267E" w:rsidR="006B01DA" w:rsidRPr="006B01DA" w:rsidRDefault="006B01DA" w:rsidP="006B01DA">
      <w:pPr>
        <w:pStyle w:val="DCSbodytext"/>
        <w:numPr>
          <w:ilvl w:val="0"/>
          <w:numId w:val="43"/>
        </w:numPr>
        <w:rPr>
          <w:sz w:val="24"/>
        </w:rPr>
      </w:pPr>
      <w:r w:rsidRPr="006B01DA">
        <w:rPr>
          <w:sz w:val="24"/>
        </w:rPr>
        <w:t>It provides businesses with a free, reliable and easy to use solution for check-ins</w:t>
      </w:r>
    </w:p>
    <w:p w14:paraId="42DB9872" w14:textId="5A32392F" w:rsidR="006B01DA" w:rsidRPr="006B01DA" w:rsidRDefault="006B01DA" w:rsidP="006B01DA">
      <w:pPr>
        <w:pStyle w:val="DCSbodytext"/>
        <w:numPr>
          <w:ilvl w:val="0"/>
          <w:numId w:val="43"/>
        </w:numPr>
        <w:rPr>
          <w:sz w:val="24"/>
        </w:rPr>
      </w:pPr>
      <w:r w:rsidRPr="006B01DA">
        <w:rPr>
          <w:sz w:val="24"/>
        </w:rPr>
        <w:t>It provides NSW residents with peace of mind their data is being stored securely</w:t>
      </w:r>
    </w:p>
    <w:p w14:paraId="7D7433EA" w14:textId="157FFD2D" w:rsidR="006B01DA" w:rsidRPr="006B01DA" w:rsidRDefault="006B01DA" w:rsidP="006B01DA">
      <w:pPr>
        <w:pStyle w:val="DCSbodytext"/>
        <w:numPr>
          <w:ilvl w:val="0"/>
          <w:numId w:val="43"/>
        </w:numPr>
        <w:rPr>
          <w:sz w:val="24"/>
        </w:rPr>
      </w:pPr>
      <w:r w:rsidRPr="006B01DA">
        <w:rPr>
          <w:sz w:val="24"/>
        </w:rPr>
        <w:t xml:space="preserve">It allows NSW residents with one common, </w:t>
      </w:r>
      <w:r w:rsidR="00CC781A">
        <w:rPr>
          <w:sz w:val="24"/>
        </w:rPr>
        <w:t xml:space="preserve">contactless and </w:t>
      </w:r>
      <w:r w:rsidRPr="006B01DA">
        <w:rPr>
          <w:sz w:val="24"/>
        </w:rPr>
        <w:t>easy-to-use system</w:t>
      </w:r>
    </w:p>
    <w:p w14:paraId="0B7FCED7" w14:textId="450F280E" w:rsidR="00ED2B8D" w:rsidRPr="004055A3" w:rsidRDefault="006B01DA" w:rsidP="006B01DA">
      <w:pPr>
        <w:pStyle w:val="DCSbodytext"/>
        <w:numPr>
          <w:ilvl w:val="0"/>
          <w:numId w:val="43"/>
        </w:numPr>
        <w:rPr>
          <w:sz w:val="24"/>
        </w:rPr>
      </w:pPr>
      <w:r w:rsidRPr="006B01DA">
        <w:rPr>
          <w:sz w:val="24"/>
        </w:rPr>
        <w:t>This system complements the COVID-Safe app.</w:t>
      </w:r>
      <w:r w:rsidR="004055A3">
        <w:rPr>
          <w:sz w:val="24"/>
        </w:rPr>
        <w:br/>
      </w:r>
      <w:r w:rsidR="004055A3">
        <w:rPr>
          <w:sz w:val="24"/>
        </w:rPr>
        <w:br/>
      </w:r>
      <w:r w:rsidR="004055A3">
        <w:rPr>
          <w:sz w:val="24"/>
        </w:rPr>
        <w:lastRenderedPageBreak/>
        <w:br/>
      </w:r>
      <w:r w:rsidR="5190091E" w:rsidRPr="004055A3">
        <w:rPr>
          <w:b/>
          <w:sz w:val="24"/>
        </w:rPr>
        <w:t>When will the COVID-Safe Check-In be available?</w:t>
      </w:r>
    </w:p>
    <w:p w14:paraId="3ACA8887" w14:textId="386C85F9" w:rsidR="005A7161" w:rsidRPr="006B01DA" w:rsidRDefault="00CC781A" w:rsidP="006B01DA">
      <w:pPr>
        <w:pStyle w:val="DCSbodytext"/>
        <w:numPr>
          <w:ilvl w:val="0"/>
          <w:numId w:val="45"/>
        </w:numPr>
        <w:rPr>
          <w:sz w:val="24"/>
        </w:rPr>
      </w:pPr>
      <w:r>
        <w:rPr>
          <w:sz w:val="24"/>
        </w:rPr>
        <w:t xml:space="preserve">The </w:t>
      </w:r>
      <w:r w:rsidR="363D46AB" w:rsidRPr="006B01DA">
        <w:rPr>
          <w:sz w:val="24"/>
        </w:rPr>
        <w:t xml:space="preserve">NSW Government </w:t>
      </w:r>
      <w:r w:rsidR="00423D40">
        <w:rPr>
          <w:sz w:val="24"/>
        </w:rPr>
        <w:t>began t</w:t>
      </w:r>
      <w:r w:rsidR="363D46AB" w:rsidRPr="006B01DA">
        <w:rPr>
          <w:sz w:val="24"/>
        </w:rPr>
        <w:t>rial</w:t>
      </w:r>
      <w:r w:rsidR="00423D40">
        <w:rPr>
          <w:sz w:val="24"/>
        </w:rPr>
        <w:t>ling</w:t>
      </w:r>
      <w:r w:rsidR="363D46AB" w:rsidRPr="006B01DA">
        <w:rPr>
          <w:sz w:val="24"/>
        </w:rPr>
        <w:t xml:space="preserve"> the COVID Safe Check-In from </w:t>
      </w:r>
      <w:r w:rsidR="00DD381D">
        <w:rPr>
          <w:sz w:val="24"/>
        </w:rPr>
        <w:t>August 3</w:t>
      </w:r>
      <w:r w:rsidR="00423D40">
        <w:rPr>
          <w:sz w:val="24"/>
        </w:rPr>
        <w:t>, with a state-wide rollout in September.</w:t>
      </w:r>
    </w:p>
    <w:p w14:paraId="505BB4BC" w14:textId="365C76F3" w:rsidR="006B01DA" w:rsidRPr="006B01DA" w:rsidRDefault="006B01DA" w:rsidP="006B01DA">
      <w:pPr>
        <w:numPr>
          <w:ilvl w:val="0"/>
          <w:numId w:val="45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6B01DA">
        <w:rPr>
          <w:rFonts w:ascii="Arial" w:hAnsi="Arial" w:cs="Arial"/>
          <w:color w:val="000000"/>
        </w:rPr>
        <w:t>The Department of Customer Service has been working closely with the NSW Independent Privacy Commissioner</w:t>
      </w:r>
      <w:r w:rsidR="00423D40">
        <w:rPr>
          <w:rFonts w:ascii="Arial" w:hAnsi="Arial" w:cs="Arial"/>
          <w:color w:val="000000"/>
        </w:rPr>
        <w:t xml:space="preserve"> prior to</w:t>
      </w:r>
      <w:r w:rsidRPr="006B01DA">
        <w:rPr>
          <w:rFonts w:ascii="Arial" w:hAnsi="Arial" w:cs="Arial"/>
          <w:color w:val="000000"/>
        </w:rPr>
        <w:t xml:space="preserve"> its release to citizens  </w:t>
      </w:r>
    </w:p>
    <w:p w14:paraId="788ED74F" w14:textId="63DEA603" w:rsidR="006B01DA" w:rsidRPr="006436CC" w:rsidRDefault="006436CC" w:rsidP="006436CC">
      <w:pPr>
        <w:pStyle w:val="DCSbodytext"/>
        <w:rPr>
          <w:b/>
          <w:bCs w:val="0"/>
          <w:sz w:val="24"/>
        </w:rPr>
      </w:pPr>
      <w:r w:rsidRPr="006436CC">
        <w:rPr>
          <w:b/>
          <w:bCs w:val="0"/>
          <w:sz w:val="24"/>
        </w:rPr>
        <w:t>What if I’d like further information about record keeping and QR code check-in</w:t>
      </w:r>
      <w:r w:rsidR="00CC781A">
        <w:rPr>
          <w:b/>
          <w:bCs w:val="0"/>
          <w:sz w:val="24"/>
        </w:rPr>
        <w:t xml:space="preserve"> options</w:t>
      </w:r>
      <w:r w:rsidRPr="006436CC">
        <w:rPr>
          <w:b/>
          <w:bCs w:val="0"/>
          <w:sz w:val="24"/>
        </w:rPr>
        <w:t>?</w:t>
      </w:r>
    </w:p>
    <w:p w14:paraId="39CD22AD" w14:textId="5469CA82" w:rsidR="006436CC" w:rsidRPr="006436CC" w:rsidRDefault="006436CC" w:rsidP="006436CC">
      <w:pPr>
        <w:pStyle w:val="DCSbodytext"/>
        <w:numPr>
          <w:ilvl w:val="0"/>
          <w:numId w:val="46"/>
        </w:numPr>
        <w:rPr>
          <w:sz w:val="24"/>
        </w:rPr>
      </w:pPr>
      <w:r w:rsidRPr="006436CC">
        <w:rPr>
          <w:sz w:val="24"/>
        </w:rPr>
        <w:t xml:space="preserve">A full explainer on customer record keeping options and QR codes is available on </w:t>
      </w:r>
      <w:hyperlink r:id="rId11" w:history="1">
        <w:r w:rsidRPr="006436CC">
          <w:rPr>
            <w:rStyle w:val="Hyperlink"/>
            <w:sz w:val="24"/>
          </w:rPr>
          <w:t>nsw.gov.au</w:t>
        </w:r>
      </w:hyperlink>
    </w:p>
    <w:sectPr w:rsidR="006436CC" w:rsidRPr="006436CC" w:rsidSect="0072601C">
      <w:footerReference w:type="default" r:id="rId12"/>
      <w:headerReference w:type="first" r:id="rId13"/>
      <w:footerReference w:type="first" r:id="rId14"/>
      <w:pgSz w:w="11901" w:h="16817" w:code="9"/>
      <w:pgMar w:top="2693" w:right="1134" w:bottom="788" w:left="1134" w:header="709" w:footer="3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54B3D" w14:textId="77777777" w:rsidR="00025AD0" w:rsidRDefault="00025AD0">
      <w:r>
        <w:separator/>
      </w:r>
    </w:p>
  </w:endnote>
  <w:endnote w:type="continuationSeparator" w:id="0">
    <w:p w14:paraId="6AC95A14" w14:textId="77777777" w:rsidR="00025AD0" w:rsidRDefault="00025AD0">
      <w:r>
        <w:continuationSeparator/>
      </w:r>
    </w:p>
  </w:endnote>
  <w:endnote w:type="continuationNotice" w:id="1">
    <w:p w14:paraId="74D95FC5" w14:textId="77777777" w:rsidR="00025AD0" w:rsidRDefault="00025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199B" w14:textId="77777777" w:rsidR="00CA2F76" w:rsidRPr="00ED4C4B" w:rsidRDefault="00025AD0" w:rsidP="005060B1">
    <w:pPr>
      <w:tabs>
        <w:tab w:val="left" w:pos="5184"/>
      </w:tabs>
      <w:spacing w:before="360" w:after="240" w:line="360" w:lineRule="auto"/>
      <w:outlineLvl w:val="0"/>
      <w:rPr>
        <w:rFonts w:ascii="Arial Bold" w:eastAsia="Arial Bold" w:hAnsi="Arial Bold" w:cs="Arial"/>
        <w:b/>
        <w:color w:val="16387F"/>
        <w:sz w:val="32"/>
        <w:szCs w:val="32"/>
      </w:rPr>
    </w:pPr>
    <w:hyperlink r:id="rId1" w:history="1">
      <w:r w:rsidR="00ED4C4B" w:rsidRPr="00ED4C4B">
        <w:rPr>
          <w:rStyle w:val="Hyperlink"/>
          <w:rFonts w:ascii="Arial Bold" w:eastAsia="Arial Bold" w:hAnsi="Arial Bold" w:cs="Arial"/>
          <w:sz w:val="32"/>
          <w:szCs w:val="32"/>
          <w:u w:val="none"/>
        </w:rPr>
        <w:t>www.customerservice.nsw.gov.au</w:t>
      </w:r>
    </w:hyperlink>
    <w:r w:rsidR="005060B1" w:rsidRPr="00ED4C4B">
      <w:rPr>
        <w:rFonts w:ascii="Arial Bold" w:eastAsia="Arial Bold" w:hAnsi="Arial Bold" w:cs="Arial"/>
        <w:b/>
        <w:color w:val="16387F"/>
        <w:sz w:val="32"/>
        <w:szCs w:val="3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2ED1" w14:textId="77777777" w:rsidR="00F85B3E" w:rsidRDefault="00F85B3E" w:rsidP="00F85B3E">
    <w:pPr>
      <w:pStyle w:val="DCSfooter"/>
      <w:rPr>
        <w:lang w:eastAsia="en-US"/>
      </w:rPr>
    </w:pPr>
    <w:r w:rsidRPr="00DC31D0">
      <w:rPr>
        <w:lang w:eastAsia="en-US"/>
      </w:rPr>
      <w:t xml:space="preserve">Department of Customer Service </w:t>
    </w:r>
    <w:r w:rsidRPr="00DC31D0">
      <w:rPr>
        <w:lang w:eastAsia="en-US"/>
      </w:rPr>
      <w:tab/>
      <w:t xml:space="preserve">    T: 0438 108 797 </w:t>
    </w:r>
    <w:r w:rsidRPr="00DC31D0">
      <w:rPr>
        <w:color w:val="002664"/>
        <w:lang w:eastAsia="en-US"/>
      </w:rPr>
      <w:t xml:space="preserve">| </w:t>
    </w:r>
    <w:r w:rsidRPr="00DC31D0">
      <w:rPr>
        <w:lang w:eastAsia="en-US"/>
      </w:rPr>
      <w:t>media@customerservice.nsw.gov.au</w:t>
    </w:r>
  </w:p>
  <w:p w14:paraId="06B5E7C3" w14:textId="77777777" w:rsidR="006D44D5" w:rsidRPr="00635134" w:rsidRDefault="006D44D5" w:rsidP="00635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5911A" w14:textId="77777777" w:rsidR="00025AD0" w:rsidRDefault="00025AD0">
      <w:r>
        <w:separator/>
      </w:r>
    </w:p>
  </w:footnote>
  <w:footnote w:type="continuationSeparator" w:id="0">
    <w:p w14:paraId="33F35536" w14:textId="77777777" w:rsidR="00025AD0" w:rsidRDefault="00025AD0">
      <w:r>
        <w:continuationSeparator/>
      </w:r>
    </w:p>
  </w:footnote>
  <w:footnote w:type="continuationNotice" w:id="1">
    <w:p w14:paraId="68EF9CEE" w14:textId="77777777" w:rsidR="00025AD0" w:rsidRDefault="00025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404FD" w14:textId="122C2F8D" w:rsidR="00605ED4" w:rsidRDefault="00D90F3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C80D4A6" wp14:editId="5CB7CC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06345" cy="81661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7A3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5A5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981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AE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429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3C1B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FE6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A48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8D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A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86C79"/>
    <w:multiLevelType w:val="hybridMultilevel"/>
    <w:tmpl w:val="4B3ED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D06B1"/>
    <w:multiLevelType w:val="hybridMultilevel"/>
    <w:tmpl w:val="D1902908"/>
    <w:lvl w:ilvl="0" w:tplc="91F4A840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13236B26"/>
    <w:multiLevelType w:val="hybridMultilevel"/>
    <w:tmpl w:val="13CE499E"/>
    <w:lvl w:ilvl="0" w:tplc="68562AAC">
      <w:start w:val="6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61F0B8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762EE1"/>
    <w:multiLevelType w:val="hybridMultilevel"/>
    <w:tmpl w:val="58761B46"/>
    <w:lvl w:ilvl="0" w:tplc="F844DBC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6A4"/>
    <w:multiLevelType w:val="multilevel"/>
    <w:tmpl w:val="530C49A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5" w15:restartNumberingAfterBreak="0">
    <w:nsid w:val="280578B3"/>
    <w:multiLevelType w:val="hybridMultilevel"/>
    <w:tmpl w:val="5A447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4086D"/>
    <w:multiLevelType w:val="multilevel"/>
    <w:tmpl w:val="B2304A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64733"/>
    <w:multiLevelType w:val="multilevel"/>
    <w:tmpl w:val="15D6F3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5496C8C"/>
    <w:multiLevelType w:val="hybridMultilevel"/>
    <w:tmpl w:val="E97A8702"/>
    <w:lvl w:ilvl="0" w:tplc="C6180BDC">
      <w:start w:val="1"/>
      <w:numFmt w:val="bullet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5633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F112FC"/>
    <w:multiLevelType w:val="hybridMultilevel"/>
    <w:tmpl w:val="F6162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40DDC"/>
    <w:multiLevelType w:val="hybridMultilevel"/>
    <w:tmpl w:val="FFFFFFFF"/>
    <w:lvl w:ilvl="0" w:tplc="C23AA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29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4C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4A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47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48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2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6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F31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AF7CE9"/>
    <w:multiLevelType w:val="multilevel"/>
    <w:tmpl w:val="AC1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A50D8"/>
    <w:multiLevelType w:val="multilevel"/>
    <w:tmpl w:val="15D6F3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4F971AA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13105A1"/>
    <w:multiLevelType w:val="hybridMultilevel"/>
    <w:tmpl w:val="F4448094"/>
    <w:lvl w:ilvl="0" w:tplc="C6C62F76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283011D2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1CD5CF9"/>
    <w:multiLevelType w:val="multilevel"/>
    <w:tmpl w:val="96F0D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8" w15:restartNumberingAfterBreak="0">
    <w:nsid w:val="533D10D4"/>
    <w:multiLevelType w:val="multilevel"/>
    <w:tmpl w:val="0D70FAC0"/>
    <w:lvl w:ilvl="0">
      <w:start w:val="1"/>
      <w:numFmt w:val="decimal"/>
      <w:pStyle w:val="OFSHeading1Numbered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OFS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FSHeading3Numbered"/>
      <w:lvlText w:val="%1.%2.%3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3">
      <w:start w:val="1"/>
      <w:numFmt w:val="lowerLetter"/>
      <w:pStyle w:val="OFSHeading4Numbered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57664B1"/>
    <w:multiLevelType w:val="multilevel"/>
    <w:tmpl w:val="15D6F3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A8C79AA"/>
    <w:multiLevelType w:val="hybridMultilevel"/>
    <w:tmpl w:val="F4DE6C3A"/>
    <w:lvl w:ilvl="0" w:tplc="7C788C1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C0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5AC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68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42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3E3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26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AC7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A0381"/>
    <w:multiLevelType w:val="hybridMultilevel"/>
    <w:tmpl w:val="D8D4F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C3EA9"/>
    <w:multiLevelType w:val="hybridMultilevel"/>
    <w:tmpl w:val="E3BE8DA4"/>
    <w:lvl w:ilvl="0" w:tplc="0C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A3F49"/>
    <w:multiLevelType w:val="hybridMultilevel"/>
    <w:tmpl w:val="FFFFFFFF"/>
    <w:lvl w:ilvl="0" w:tplc="43EA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80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1C1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C1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84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25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A7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EC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28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05FDA"/>
    <w:multiLevelType w:val="hybridMultilevel"/>
    <w:tmpl w:val="0E226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E21FF"/>
    <w:multiLevelType w:val="multilevel"/>
    <w:tmpl w:val="DF18602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163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6EE519D"/>
    <w:multiLevelType w:val="hybridMultilevel"/>
    <w:tmpl w:val="7806F8F2"/>
    <w:lvl w:ilvl="0" w:tplc="F844DBCE">
      <w:start w:val="1"/>
      <w:numFmt w:val="bullet"/>
      <w:lvlText w:val=""/>
      <w:lvlJc w:val="left"/>
      <w:pPr>
        <w:ind w:left="567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C00A0"/>
    <w:multiLevelType w:val="multilevel"/>
    <w:tmpl w:val="4C9EC740"/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9BC6DF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B44361E"/>
    <w:multiLevelType w:val="hybridMultilevel"/>
    <w:tmpl w:val="D0E215C8"/>
    <w:lvl w:ilvl="0" w:tplc="F844DB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B3956"/>
    <w:multiLevelType w:val="multilevel"/>
    <w:tmpl w:val="945C263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2" w15:restartNumberingAfterBreak="0">
    <w:nsid w:val="7BF70DF9"/>
    <w:multiLevelType w:val="multilevel"/>
    <w:tmpl w:val="15D6F3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D4E7001"/>
    <w:multiLevelType w:val="multilevel"/>
    <w:tmpl w:val="B588CB9C"/>
    <w:lvl w:ilvl="0">
      <w:start w:val="1"/>
      <w:numFmt w:val="bullet"/>
      <w:pStyle w:val="DCSbullet"/>
      <w:lvlText w:val=""/>
      <w:lvlJc w:val="left"/>
      <w:pPr>
        <w:tabs>
          <w:tab w:val="num" w:pos="1361"/>
        </w:tabs>
        <w:ind w:left="1361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928"/>
        </w:tabs>
        <w:ind w:left="1928" w:hanging="567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tabs>
          <w:tab w:val="num" w:pos="2495"/>
        </w:tabs>
        <w:ind w:left="2495" w:hanging="567"/>
      </w:pPr>
      <w:rPr>
        <w:rFonts w:ascii="Calibri" w:hAnsi="Calibri" w:hint="default"/>
      </w:rPr>
    </w:lvl>
    <w:lvl w:ilvl="3">
      <w:start w:val="1"/>
      <w:numFmt w:val="bullet"/>
      <w:lvlText w:val="̶"/>
      <w:lvlJc w:val="left"/>
      <w:pPr>
        <w:tabs>
          <w:tab w:val="num" w:pos="3062"/>
        </w:tabs>
        <w:ind w:left="3062" w:hanging="567"/>
      </w:pPr>
      <w:rPr>
        <w:rFonts w:ascii="Calibri" w:hAnsi="Calibri" w:hint="default"/>
      </w:rPr>
    </w:lvl>
    <w:lvl w:ilvl="4">
      <w:start w:val="1"/>
      <w:numFmt w:val="bullet"/>
      <w:lvlText w:val="̶"/>
      <w:lvlJc w:val="left"/>
      <w:pPr>
        <w:tabs>
          <w:tab w:val="num" w:pos="3629"/>
        </w:tabs>
        <w:ind w:left="3629" w:hanging="567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E414CF1"/>
    <w:multiLevelType w:val="hybridMultilevel"/>
    <w:tmpl w:val="DF984ECE"/>
    <w:lvl w:ilvl="0" w:tplc="CEE24F0C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D90BBA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4594AA44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8C448B7C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80582FA8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B790A49E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CE9853CA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EB84CC84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5D46BBE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5" w15:restartNumberingAfterBreak="0">
    <w:nsid w:val="7F5E7F96"/>
    <w:multiLevelType w:val="hybridMultilevel"/>
    <w:tmpl w:val="239EB6F8"/>
    <w:lvl w:ilvl="0" w:tplc="0C090001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</w:num>
  <w:num w:numId="3">
    <w:abstractNumId w:val="28"/>
  </w:num>
  <w:num w:numId="4">
    <w:abstractNumId w:val="43"/>
  </w:num>
  <w:num w:numId="5">
    <w:abstractNumId w:val="15"/>
  </w:num>
  <w:num w:numId="6">
    <w:abstractNumId w:val="32"/>
  </w:num>
  <w:num w:numId="7">
    <w:abstractNumId w:val="21"/>
  </w:num>
  <w:num w:numId="8">
    <w:abstractNumId w:val="33"/>
  </w:num>
  <w:num w:numId="9">
    <w:abstractNumId w:val="14"/>
  </w:num>
  <w:num w:numId="10">
    <w:abstractNumId w:val="41"/>
  </w:num>
  <w:num w:numId="11">
    <w:abstractNumId w:val="27"/>
  </w:num>
  <w:num w:numId="12">
    <w:abstractNumId w:val="29"/>
  </w:num>
  <w:num w:numId="13">
    <w:abstractNumId w:val="42"/>
  </w:num>
  <w:num w:numId="14">
    <w:abstractNumId w:val="19"/>
  </w:num>
  <w:num w:numId="15">
    <w:abstractNumId w:val="17"/>
  </w:num>
  <w:num w:numId="16">
    <w:abstractNumId w:val="39"/>
  </w:num>
  <w:num w:numId="17">
    <w:abstractNumId w:val="22"/>
  </w:num>
  <w:num w:numId="18">
    <w:abstractNumId w:val="24"/>
  </w:num>
  <w:num w:numId="19">
    <w:abstractNumId w:val="36"/>
  </w:num>
  <w:num w:numId="20">
    <w:abstractNumId w:val="25"/>
  </w:num>
  <w:num w:numId="21">
    <w:abstractNumId w:val="16"/>
  </w:num>
  <w:num w:numId="22">
    <w:abstractNumId w:val="12"/>
  </w:num>
  <w:num w:numId="23">
    <w:abstractNumId w:val="44"/>
  </w:num>
  <w:num w:numId="24">
    <w:abstractNumId w:val="26"/>
  </w:num>
  <w:num w:numId="25">
    <w:abstractNumId w:val="35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8"/>
  </w:num>
  <w:num w:numId="38">
    <w:abstractNumId w:val="37"/>
  </w:num>
  <w:num w:numId="39">
    <w:abstractNumId w:val="13"/>
  </w:num>
  <w:num w:numId="40">
    <w:abstractNumId w:val="18"/>
  </w:num>
  <w:num w:numId="41">
    <w:abstractNumId w:val="40"/>
  </w:num>
  <w:num w:numId="42">
    <w:abstractNumId w:val="31"/>
  </w:num>
  <w:num w:numId="43">
    <w:abstractNumId w:val="34"/>
  </w:num>
  <w:num w:numId="44">
    <w:abstractNumId w:val="23"/>
  </w:num>
  <w:num w:numId="45">
    <w:abstractNumId w:val="20"/>
  </w:num>
  <w:num w:numId="4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92"/>
    <w:rsid w:val="0000103C"/>
    <w:rsid w:val="00024530"/>
    <w:rsid w:val="00025AD0"/>
    <w:rsid w:val="00025DD7"/>
    <w:rsid w:val="00042A06"/>
    <w:rsid w:val="00043C76"/>
    <w:rsid w:val="00044419"/>
    <w:rsid w:val="00050AE8"/>
    <w:rsid w:val="00053DB7"/>
    <w:rsid w:val="00055DA5"/>
    <w:rsid w:val="0007586C"/>
    <w:rsid w:val="00075B73"/>
    <w:rsid w:val="000950BA"/>
    <w:rsid w:val="000A7092"/>
    <w:rsid w:val="000B1830"/>
    <w:rsid w:val="000B5DD5"/>
    <w:rsid w:val="000B7B9E"/>
    <w:rsid w:val="000B7C1C"/>
    <w:rsid w:val="000C1FEA"/>
    <w:rsid w:val="000C2919"/>
    <w:rsid w:val="000D1F8E"/>
    <w:rsid w:val="000E438E"/>
    <w:rsid w:val="000F28E9"/>
    <w:rsid w:val="000F3E28"/>
    <w:rsid w:val="000F400D"/>
    <w:rsid w:val="000F6807"/>
    <w:rsid w:val="0010676A"/>
    <w:rsid w:val="00110633"/>
    <w:rsid w:val="00110895"/>
    <w:rsid w:val="00113094"/>
    <w:rsid w:val="001209C8"/>
    <w:rsid w:val="00120B32"/>
    <w:rsid w:val="001331B0"/>
    <w:rsid w:val="00140657"/>
    <w:rsid w:val="001417CD"/>
    <w:rsid w:val="00152959"/>
    <w:rsid w:val="00152FAA"/>
    <w:rsid w:val="00152FFF"/>
    <w:rsid w:val="001575C0"/>
    <w:rsid w:val="00160D16"/>
    <w:rsid w:val="00163387"/>
    <w:rsid w:val="00167D4D"/>
    <w:rsid w:val="00173C99"/>
    <w:rsid w:val="001765FA"/>
    <w:rsid w:val="001837B1"/>
    <w:rsid w:val="0018536D"/>
    <w:rsid w:val="00185FFF"/>
    <w:rsid w:val="0019265E"/>
    <w:rsid w:val="0019322A"/>
    <w:rsid w:val="00193AF2"/>
    <w:rsid w:val="00194CC1"/>
    <w:rsid w:val="001A28A6"/>
    <w:rsid w:val="001D0346"/>
    <w:rsid w:val="001D642B"/>
    <w:rsid w:val="001D67BD"/>
    <w:rsid w:val="001E31B9"/>
    <w:rsid w:val="001E3F67"/>
    <w:rsid w:val="001E5DA7"/>
    <w:rsid w:val="001E6810"/>
    <w:rsid w:val="001F018D"/>
    <w:rsid w:val="001F33F7"/>
    <w:rsid w:val="001F5960"/>
    <w:rsid w:val="00204574"/>
    <w:rsid w:val="002063BB"/>
    <w:rsid w:val="00216380"/>
    <w:rsid w:val="00217F68"/>
    <w:rsid w:val="002219CE"/>
    <w:rsid w:val="00225B3B"/>
    <w:rsid w:val="002265D2"/>
    <w:rsid w:val="0022747A"/>
    <w:rsid w:val="00231D2C"/>
    <w:rsid w:val="00233647"/>
    <w:rsid w:val="00255583"/>
    <w:rsid w:val="00261196"/>
    <w:rsid w:val="00272E7F"/>
    <w:rsid w:val="002735CB"/>
    <w:rsid w:val="00274119"/>
    <w:rsid w:val="002817B2"/>
    <w:rsid w:val="00282D65"/>
    <w:rsid w:val="00291F1A"/>
    <w:rsid w:val="0029495E"/>
    <w:rsid w:val="002973EC"/>
    <w:rsid w:val="002A7A59"/>
    <w:rsid w:val="002C3840"/>
    <w:rsid w:val="002D5744"/>
    <w:rsid w:val="002D77D7"/>
    <w:rsid w:val="002E1A87"/>
    <w:rsid w:val="002E371B"/>
    <w:rsid w:val="002F24ED"/>
    <w:rsid w:val="002F2C22"/>
    <w:rsid w:val="002F6083"/>
    <w:rsid w:val="003035B1"/>
    <w:rsid w:val="00303909"/>
    <w:rsid w:val="00306A19"/>
    <w:rsid w:val="00307E5B"/>
    <w:rsid w:val="003200FA"/>
    <w:rsid w:val="00320CD5"/>
    <w:rsid w:val="003231B9"/>
    <w:rsid w:val="003306C3"/>
    <w:rsid w:val="003350A9"/>
    <w:rsid w:val="00342AA0"/>
    <w:rsid w:val="00350F26"/>
    <w:rsid w:val="003538FA"/>
    <w:rsid w:val="00355689"/>
    <w:rsid w:val="003575EB"/>
    <w:rsid w:val="00360AF0"/>
    <w:rsid w:val="00373F95"/>
    <w:rsid w:val="00376A2E"/>
    <w:rsid w:val="00384273"/>
    <w:rsid w:val="00395BFC"/>
    <w:rsid w:val="003A07C0"/>
    <w:rsid w:val="003A7538"/>
    <w:rsid w:val="003A7FCE"/>
    <w:rsid w:val="003B0BFF"/>
    <w:rsid w:val="003B1295"/>
    <w:rsid w:val="003B7A10"/>
    <w:rsid w:val="003C186E"/>
    <w:rsid w:val="003C4A91"/>
    <w:rsid w:val="003D3A6F"/>
    <w:rsid w:val="003D5D3B"/>
    <w:rsid w:val="003D7FB3"/>
    <w:rsid w:val="003E2242"/>
    <w:rsid w:val="004036AD"/>
    <w:rsid w:val="004055A3"/>
    <w:rsid w:val="00407F91"/>
    <w:rsid w:val="00423D40"/>
    <w:rsid w:val="00431119"/>
    <w:rsid w:val="00445482"/>
    <w:rsid w:val="0045157B"/>
    <w:rsid w:val="004531B9"/>
    <w:rsid w:val="00462C1E"/>
    <w:rsid w:val="00466DFA"/>
    <w:rsid w:val="004755F9"/>
    <w:rsid w:val="004A0093"/>
    <w:rsid w:val="004A4C1A"/>
    <w:rsid w:val="004A7576"/>
    <w:rsid w:val="004B0486"/>
    <w:rsid w:val="004B4A5D"/>
    <w:rsid w:val="004B5BED"/>
    <w:rsid w:val="004B5F3D"/>
    <w:rsid w:val="004B638E"/>
    <w:rsid w:val="004C092F"/>
    <w:rsid w:val="004C36FD"/>
    <w:rsid w:val="004C61ED"/>
    <w:rsid w:val="004D10DC"/>
    <w:rsid w:val="004D76E7"/>
    <w:rsid w:val="004E01A0"/>
    <w:rsid w:val="004E436B"/>
    <w:rsid w:val="004E4B87"/>
    <w:rsid w:val="004F4C9E"/>
    <w:rsid w:val="004F5D0F"/>
    <w:rsid w:val="004F6C23"/>
    <w:rsid w:val="005025FF"/>
    <w:rsid w:val="00504128"/>
    <w:rsid w:val="005059F1"/>
    <w:rsid w:val="005060B1"/>
    <w:rsid w:val="0052561B"/>
    <w:rsid w:val="00525D97"/>
    <w:rsid w:val="00527875"/>
    <w:rsid w:val="00536FEE"/>
    <w:rsid w:val="00543458"/>
    <w:rsid w:val="0054698B"/>
    <w:rsid w:val="00550C7B"/>
    <w:rsid w:val="005637E2"/>
    <w:rsid w:val="00574962"/>
    <w:rsid w:val="005760CC"/>
    <w:rsid w:val="00576343"/>
    <w:rsid w:val="005807E7"/>
    <w:rsid w:val="0058208C"/>
    <w:rsid w:val="005827FE"/>
    <w:rsid w:val="00582F07"/>
    <w:rsid w:val="00585922"/>
    <w:rsid w:val="00591306"/>
    <w:rsid w:val="005975D7"/>
    <w:rsid w:val="005A027D"/>
    <w:rsid w:val="005A6A7C"/>
    <w:rsid w:val="005A6BCF"/>
    <w:rsid w:val="005A7161"/>
    <w:rsid w:val="005A74B4"/>
    <w:rsid w:val="005B3E58"/>
    <w:rsid w:val="005B408A"/>
    <w:rsid w:val="005B5F3D"/>
    <w:rsid w:val="005B6DEE"/>
    <w:rsid w:val="005C410B"/>
    <w:rsid w:val="005C7F0F"/>
    <w:rsid w:val="005D1A80"/>
    <w:rsid w:val="005E273C"/>
    <w:rsid w:val="005E2C5B"/>
    <w:rsid w:val="005E4DBC"/>
    <w:rsid w:val="005E6BCF"/>
    <w:rsid w:val="005F2C50"/>
    <w:rsid w:val="005F2DF0"/>
    <w:rsid w:val="005F5C8B"/>
    <w:rsid w:val="005F685C"/>
    <w:rsid w:val="005F6B09"/>
    <w:rsid w:val="005F7463"/>
    <w:rsid w:val="006056E6"/>
    <w:rsid w:val="00605ED4"/>
    <w:rsid w:val="0061188A"/>
    <w:rsid w:val="00611961"/>
    <w:rsid w:val="00616CF6"/>
    <w:rsid w:val="0062229B"/>
    <w:rsid w:val="00633F29"/>
    <w:rsid w:val="00635134"/>
    <w:rsid w:val="00636AC8"/>
    <w:rsid w:val="006436CC"/>
    <w:rsid w:val="00650E1A"/>
    <w:rsid w:val="006511DF"/>
    <w:rsid w:val="00652EA8"/>
    <w:rsid w:val="0065339F"/>
    <w:rsid w:val="0066004E"/>
    <w:rsid w:val="006711ED"/>
    <w:rsid w:val="00673E43"/>
    <w:rsid w:val="0068229D"/>
    <w:rsid w:val="0068389E"/>
    <w:rsid w:val="00685599"/>
    <w:rsid w:val="00687EFA"/>
    <w:rsid w:val="00692501"/>
    <w:rsid w:val="00692FD8"/>
    <w:rsid w:val="00694DA3"/>
    <w:rsid w:val="0069630F"/>
    <w:rsid w:val="006A09FD"/>
    <w:rsid w:val="006A13DF"/>
    <w:rsid w:val="006A1FDE"/>
    <w:rsid w:val="006A5018"/>
    <w:rsid w:val="006B01DA"/>
    <w:rsid w:val="006B03B6"/>
    <w:rsid w:val="006B7AD4"/>
    <w:rsid w:val="006C4434"/>
    <w:rsid w:val="006C4680"/>
    <w:rsid w:val="006C5125"/>
    <w:rsid w:val="006C5DF8"/>
    <w:rsid w:val="006D44D5"/>
    <w:rsid w:val="006D657B"/>
    <w:rsid w:val="006E1657"/>
    <w:rsid w:val="006E6AB4"/>
    <w:rsid w:val="006F1683"/>
    <w:rsid w:val="006F7AA4"/>
    <w:rsid w:val="00710A7D"/>
    <w:rsid w:val="00711E76"/>
    <w:rsid w:val="00723EE0"/>
    <w:rsid w:val="0072601C"/>
    <w:rsid w:val="0073068A"/>
    <w:rsid w:val="00732CC8"/>
    <w:rsid w:val="00733250"/>
    <w:rsid w:val="00740886"/>
    <w:rsid w:val="007430FF"/>
    <w:rsid w:val="00751502"/>
    <w:rsid w:val="00760098"/>
    <w:rsid w:val="00762B86"/>
    <w:rsid w:val="007653D5"/>
    <w:rsid w:val="007727F1"/>
    <w:rsid w:val="00773E96"/>
    <w:rsid w:val="00775ECB"/>
    <w:rsid w:val="00776AF0"/>
    <w:rsid w:val="007777C3"/>
    <w:rsid w:val="007818B4"/>
    <w:rsid w:val="00786629"/>
    <w:rsid w:val="007867DB"/>
    <w:rsid w:val="00794FD0"/>
    <w:rsid w:val="007958D1"/>
    <w:rsid w:val="007A2628"/>
    <w:rsid w:val="007A7598"/>
    <w:rsid w:val="007B6DC6"/>
    <w:rsid w:val="007C2B4F"/>
    <w:rsid w:val="007D0119"/>
    <w:rsid w:val="007D356D"/>
    <w:rsid w:val="007D51D4"/>
    <w:rsid w:val="007E35C1"/>
    <w:rsid w:val="007E3C0D"/>
    <w:rsid w:val="007E535F"/>
    <w:rsid w:val="008009CB"/>
    <w:rsid w:val="00812D35"/>
    <w:rsid w:val="008149DD"/>
    <w:rsid w:val="00816069"/>
    <w:rsid w:val="0081683F"/>
    <w:rsid w:val="00820167"/>
    <w:rsid w:val="00842191"/>
    <w:rsid w:val="0084316C"/>
    <w:rsid w:val="00845C28"/>
    <w:rsid w:val="0084695C"/>
    <w:rsid w:val="0085625E"/>
    <w:rsid w:val="00871FA0"/>
    <w:rsid w:val="008826C2"/>
    <w:rsid w:val="0088771E"/>
    <w:rsid w:val="00897401"/>
    <w:rsid w:val="0089748D"/>
    <w:rsid w:val="008A1420"/>
    <w:rsid w:val="008A413E"/>
    <w:rsid w:val="008A6B59"/>
    <w:rsid w:val="008B6807"/>
    <w:rsid w:val="008C0A93"/>
    <w:rsid w:val="008C22B8"/>
    <w:rsid w:val="008C413B"/>
    <w:rsid w:val="008C71A5"/>
    <w:rsid w:val="008D33ED"/>
    <w:rsid w:val="008D4948"/>
    <w:rsid w:val="008D7968"/>
    <w:rsid w:val="008F3144"/>
    <w:rsid w:val="008F6CF3"/>
    <w:rsid w:val="009030F3"/>
    <w:rsid w:val="00905777"/>
    <w:rsid w:val="0091405B"/>
    <w:rsid w:val="009218D9"/>
    <w:rsid w:val="0093145F"/>
    <w:rsid w:val="00932EAD"/>
    <w:rsid w:val="00936E42"/>
    <w:rsid w:val="009404A1"/>
    <w:rsid w:val="00940A22"/>
    <w:rsid w:val="00955FF6"/>
    <w:rsid w:val="00964F8D"/>
    <w:rsid w:val="009748CD"/>
    <w:rsid w:val="0097591E"/>
    <w:rsid w:val="00980324"/>
    <w:rsid w:val="00980F95"/>
    <w:rsid w:val="00982EF0"/>
    <w:rsid w:val="00985D10"/>
    <w:rsid w:val="00990877"/>
    <w:rsid w:val="009915D5"/>
    <w:rsid w:val="009A51A2"/>
    <w:rsid w:val="009A75CF"/>
    <w:rsid w:val="009B0ED1"/>
    <w:rsid w:val="009B1E14"/>
    <w:rsid w:val="009C3DF2"/>
    <w:rsid w:val="009C41C0"/>
    <w:rsid w:val="009C70DE"/>
    <w:rsid w:val="009D1ECA"/>
    <w:rsid w:val="009D7033"/>
    <w:rsid w:val="009E29C9"/>
    <w:rsid w:val="009E3DC1"/>
    <w:rsid w:val="009E5A1B"/>
    <w:rsid w:val="009F29F9"/>
    <w:rsid w:val="00A00EF7"/>
    <w:rsid w:val="00A069BA"/>
    <w:rsid w:val="00A11BC6"/>
    <w:rsid w:val="00A16953"/>
    <w:rsid w:val="00A16B49"/>
    <w:rsid w:val="00A249AB"/>
    <w:rsid w:val="00A32095"/>
    <w:rsid w:val="00A3250B"/>
    <w:rsid w:val="00A37E86"/>
    <w:rsid w:val="00A50E91"/>
    <w:rsid w:val="00A52BE8"/>
    <w:rsid w:val="00A62613"/>
    <w:rsid w:val="00A66029"/>
    <w:rsid w:val="00A7152D"/>
    <w:rsid w:val="00A7457B"/>
    <w:rsid w:val="00A91B2C"/>
    <w:rsid w:val="00A95BA8"/>
    <w:rsid w:val="00A96341"/>
    <w:rsid w:val="00AD291F"/>
    <w:rsid w:val="00AD2B01"/>
    <w:rsid w:val="00AD47D9"/>
    <w:rsid w:val="00AD6178"/>
    <w:rsid w:val="00AE6408"/>
    <w:rsid w:val="00AF0792"/>
    <w:rsid w:val="00AF4F62"/>
    <w:rsid w:val="00AF5970"/>
    <w:rsid w:val="00AF652C"/>
    <w:rsid w:val="00AF6B92"/>
    <w:rsid w:val="00B01DFE"/>
    <w:rsid w:val="00B058D6"/>
    <w:rsid w:val="00B144A2"/>
    <w:rsid w:val="00B22615"/>
    <w:rsid w:val="00B23FD5"/>
    <w:rsid w:val="00B3110A"/>
    <w:rsid w:val="00B31E7B"/>
    <w:rsid w:val="00B35EE5"/>
    <w:rsid w:val="00B36B15"/>
    <w:rsid w:val="00B45D55"/>
    <w:rsid w:val="00B50C53"/>
    <w:rsid w:val="00B52D14"/>
    <w:rsid w:val="00B5573D"/>
    <w:rsid w:val="00B65612"/>
    <w:rsid w:val="00B667F0"/>
    <w:rsid w:val="00B66CBE"/>
    <w:rsid w:val="00B76DA3"/>
    <w:rsid w:val="00B7733A"/>
    <w:rsid w:val="00B81732"/>
    <w:rsid w:val="00B82EDA"/>
    <w:rsid w:val="00B90BC5"/>
    <w:rsid w:val="00B90EFE"/>
    <w:rsid w:val="00B92008"/>
    <w:rsid w:val="00BB0FC3"/>
    <w:rsid w:val="00BB183A"/>
    <w:rsid w:val="00BB66AB"/>
    <w:rsid w:val="00BC442A"/>
    <w:rsid w:val="00BC5148"/>
    <w:rsid w:val="00BC58FD"/>
    <w:rsid w:val="00BD559B"/>
    <w:rsid w:val="00BE1992"/>
    <w:rsid w:val="00BE3503"/>
    <w:rsid w:val="00BE3590"/>
    <w:rsid w:val="00BE39CC"/>
    <w:rsid w:val="00BE5AB3"/>
    <w:rsid w:val="00BF1CF2"/>
    <w:rsid w:val="00BF3B90"/>
    <w:rsid w:val="00C00D55"/>
    <w:rsid w:val="00C1463A"/>
    <w:rsid w:val="00C15F59"/>
    <w:rsid w:val="00C16FA3"/>
    <w:rsid w:val="00C2277D"/>
    <w:rsid w:val="00C22F29"/>
    <w:rsid w:val="00C37A73"/>
    <w:rsid w:val="00C41254"/>
    <w:rsid w:val="00C4407E"/>
    <w:rsid w:val="00C506DF"/>
    <w:rsid w:val="00C553B5"/>
    <w:rsid w:val="00C60E1A"/>
    <w:rsid w:val="00C641DC"/>
    <w:rsid w:val="00C773D3"/>
    <w:rsid w:val="00C853F2"/>
    <w:rsid w:val="00C86694"/>
    <w:rsid w:val="00C91EC0"/>
    <w:rsid w:val="00CA1864"/>
    <w:rsid w:val="00CA2F76"/>
    <w:rsid w:val="00CA7E66"/>
    <w:rsid w:val="00CB2968"/>
    <w:rsid w:val="00CC6EA3"/>
    <w:rsid w:val="00CC781A"/>
    <w:rsid w:val="00CD2917"/>
    <w:rsid w:val="00CD3294"/>
    <w:rsid w:val="00CD4272"/>
    <w:rsid w:val="00CE1ACD"/>
    <w:rsid w:val="00CE2703"/>
    <w:rsid w:val="00CE4CB4"/>
    <w:rsid w:val="00D04608"/>
    <w:rsid w:val="00D05006"/>
    <w:rsid w:val="00D061CD"/>
    <w:rsid w:val="00D06CF1"/>
    <w:rsid w:val="00D144E7"/>
    <w:rsid w:val="00D175D2"/>
    <w:rsid w:val="00D21D63"/>
    <w:rsid w:val="00D2216D"/>
    <w:rsid w:val="00D2395A"/>
    <w:rsid w:val="00D44EEF"/>
    <w:rsid w:val="00D45173"/>
    <w:rsid w:val="00D45E57"/>
    <w:rsid w:val="00D50CE4"/>
    <w:rsid w:val="00D55429"/>
    <w:rsid w:val="00D62863"/>
    <w:rsid w:val="00D62B46"/>
    <w:rsid w:val="00D635F1"/>
    <w:rsid w:val="00D67B18"/>
    <w:rsid w:val="00D706B5"/>
    <w:rsid w:val="00D73B1A"/>
    <w:rsid w:val="00D74DD1"/>
    <w:rsid w:val="00D85828"/>
    <w:rsid w:val="00D90F38"/>
    <w:rsid w:val="00D94017"/>
    <w:rsid w:val="00DB182F"/>
    <w:rsid w:val="00DC410B"/>
    <w:rsid w:val="00DD1449"/>
    <w:rsid w:val="00DD14A3"/>
    <w:rsid w:val="00DD381D"/>
    <w:rsid w:val="00DD68C6"/>
    <w:rsid w:val="00DE2533"/>
    <w:rsid w:val="00DE3C1F"/>
    <w:rsid w:val="00DE47D9"/>
    <w:rsid w:val="00DE4C70"/>
    <w:rsid w:val="00DE7990"/>
    <w:rsid w:val="00DF027E"/>
    <w:rsid w:val="00DF1391"/>
    <w:rsid w:val="00DF5659"/>
    <w:rsid w:val="00E0000D"/>
    <w:rsid w:val="00E01426"/>
    <w:rsid w:val="00E078C9"/>
    <w:rsid w:val="00E14CFE"/>
    <w:rsid w:val="00E20AD3"/>
    <w:rsid w:val="00E338B3"/>
    <w:rsid w:val="00E42A83"/>
    <w:rsid w:val="00E47D1E"/>
    <w:rsid w:val="00E50989"/>
    <w:rsid w:val="00E614F3"/>
    <w:rsid w:val="00E64802"/>
    <w:rsid w:val="00E66C9E"/>
    <w:rsid w:val="00E723ED"/>
    <w:rsid w:val="00E72800"/>
    <w:rsid w:val="00E74144"/>
    <w:rsid w:val="00E7673B"/>
    <w:rsid w:val="00E82399"/>
    <w:rsid w:val="00E82D7F"/>
    <w:rsid w:val="00E91D3D"/>
    <w:rsid w:val="00E91E4F"/>
    <w:rsid w:val="00E92BBA"/>
    <w:rsid w:val="00EA53B3"/>
    <w:rsid w:val="00EC1475"/>
    <w:rsid w:val="00ED2765"/>
    <w:rsid w:val="00ED2B8D"/>
    <w:rsid w:val="00ED2CCA"/>
    <w:rsid w:val="00ED35B9"/>
    <w:rsid w:val="00ED4C4B"/>
    <w:rsid w:val="00ED6099"/>
    <w:rsid w:val="00EE38B7"/>
    <w:rsid w:val="00EE42BE"/>
    <w:rsid w:val="00EF0751"/>
    <w:rsid w:val="00EF22C1"/>
    <w:rsid w:val="00EF4B67"/>
    <w:rsid w:val="00F016E7"/>
    <w:rsid w:val="00F13286"/>
    <w:rsid w:val="00F149B4"/>
    <w:rsid w:val="00F204CA"/>
    <w:rsid w:val="00F23B62"/>
    <w:rsid w:val="00F276C5"/>
    <w:rsid w:val="00F30CFA"/>
    <w:rsid w:val="00F31956"/>
    <w:rsid w:val="00F3407A"/>
    <w:rsid w:val="00F3570F"/>
    <w:rsid w:val="00F36A03"/>
    <w:rsid w:val="00F46FB0"/>
    <w:rsid w:val="00F6072A"/>
    <w:rsid w:val="00F6118B"/>
    <w:rsid w:val="00F62578"/>
    <w:rsid w:val="00F67020"/>
    <w:rsid w:val="00F77798"/>
    <w:rsid w:val="00F81AA7"/>
    <w:rsid w:val="00F8341B"/>
    <w:rsid w:val="00F85B3E"/>
    <w:rsid w:val="00F92BEB"/>
    <w:rsid w:val="00F94CE1"/>
    <w:rsid w:val="00F9569A"/>
    <w:rsid w:val="00FA0F9A"/>
    <w:rsid w:val="00FA3B67"/>
    <w:rsid w:val="00FA55C7"/>
    <w:rsid w:val="00FB1307"/>
    <w:rsid w:val="00FC42C7"/>
    <w:rsid w:val="00FD2F2E"/>
    <w:rsid w:val="00FD6408"/>
    <w:rsid w:val="00FD6897"/>
    <w:rsid w:val="00FE77E4"/>
    <w:rsid w:val="00FF1B12"/>
    <w:rsid w:val="00FF2E7C"/>
    <w:rsid w:val="0357E431"/>
    <w:rsid w:val="0460EAF5"/>
    <w:rsid w:val="062E346A"/>
    <w:rsid w:val="06AAF45A"/>
    <w:rsid w:val="06ACF5AA"/>
    <w:rsid w:val="099DE5D1"/>
    <w:rsid w:val="0A51BE4A"/>
    <w:rsid w:val="0AB41212"/>
    <w:rsid w:val="0BECF7BC"/>
    <w:rsid w:val="0C51C486"/>
    <w:rsid w:val="0C7A6A9B"/>
    <w:rsid w:val="0CD2889E"/>
    <w:rsid w:val="0DF80CC2"/>
    <w:rsid w:val="0EE152C4"/>
    <w:rsid w:val="0F15C44A"/>
    <w:rsid w:val="0FE49AF6"/>
    <w:rsid w:val="123C0A0C"/>
    <w:rsid w:val="149109CC"/>
    <w:rsid w:val="1495B0DF"/>
    <w:rsid w:val="15D6BCA9"/>
    <w:rsid w:val="17051787"/>
    <w:rsid w:val="17358D5E"/>
    <w:rsid w:val="18718744"/>
    <w:rsid w:val="18A93384"/>
    <w:rsid w:val="1977E524"/>
    <w:rsid w:val="1B50EDE5"/>
    <w:rsid w:val="1BA07B56"/>
    <w:rsid w:val="1BD73B04"/>
    <w:rsid w:val="1C5A77D9"/>
    <w:rsid w:val="1D9834D4"/>
    <w:rsid w:val="1DB35FF7"/>
    <w:rsid w:val="1F022A6F"/>
    <w:rsid w:val="1F7BD54E"/>
    <w:rsid w:val="206FB439"/>
    <w:rsid w:val="2103C6AF"/>
    <w:rsid w:val="21311C3D"/>
    <w:rsid w:val="2134F48F"/>
    <w:rsid w:val="21AA7CA8"/>
    <w:rsid w:val="21BE538E"/>
    <w:rsid w:val="222B81A7"/>
    <w:rsid w:val="2322AEE6"/>
    <w:rsid w:val="24476820"/>
    <w:rsid w:val="245742C1"/>
    <w:rsid w:val="248C41CC"/>
    <w:rsid w:val="24EF658E"/>
    <w:rsid w:val="260BF1E8"/>
    <w:rsid w:val="2664C56E"/>
    <w:rsid w:val="269F8B7C"/>
    <w:rsid w:val="2769C6FB"/>
    <w:rsid w:val="28048B85"/>
    <w:rsid w:val="283B0193"/>
    <w:rsid w:val="2845EA87"/>
    <w:rsid w:val="284E6779"/>
    <w:rsid w:val="2866D5E0"/>
    <w:rsid w:val="28C698D7"/>
    <w:rsid w:val="2A3B36CE"/>
    <w:rsid w:val="2A5ED2CD"/>
    <w:rsid w:val="2B2C3690"/>
    <w:rsid w:val="2B3144A6"/>
    <w:rsid w:val="2B801DC0"/>
    <w:rsid w:val="2B872457"/>
    <w:rsid w:val="2BAEC5CA"/>
    <w:rsid w:val="2CA40B25"/>
    <w:rsid w:val="2CD4646B"/>
    <w:rsid w:val="2EF5A2ED"/>
    <w:rsid w:val="2F8F597C"/>
    <w:rsid w:val="307065EB"/>
    <w:rsid w:val="3224CA15"/>
    <w:rsid w:val="322E89ED"/>
    <w:rsid w:val="3241DD79"/>
    <w:rsid w:val="3257C4A0"/>
    <w:rsid w:val="32AF8EDB"/>
    <w:rsid w:val="33E57C06"/>
    <w:rsid w:val="363433F2"/>
    <w:rsid w:val="363D46AB"/>
    <w:rsid w:val="366C861A"/>
    <w:rsid w:val="3769E4DC"/>
    <w:rsid w:val="382622D3"/>
    <w:rsid w:val="396F3976"/>
    <w:rsid w:val="3A20CA06"/>
    <w:rsid w:val="3A7B5105"/>
    <w:rsid w:val="3AEDD3A5"/>
    <w:rsid w:val="3B27EA97"/>
    <w:rsid w:val="3C373E09"/>
    <w:rsid w:val="3C620B77"/>
    <w:rsid w:val="3CBC0F03"/>
    <w:rsid w:val="3CE8B274"/>
    <w:rsid w:val="3D1E9C18"/>
    <w:rsid w:val="3DDF748F"/>
    <w:rsid w:val="403D8D8C"/>
    <w:rsid w:val="40962B17"/>
    <w:rsid w:val="413C8A29"/>
    <w:rsid w:val="414D85D3"/>
    <w:rsid w:val="4163BDDD"/>
    <w:rsid w:val="41A14B01"/>
    <w:rsid w:val="427D6174"/>
    <w:rsid w:val="42988298"/>
    <w:rsid w:val="42B60009"/>
    <w:rsid w:val="42ECFB5E"/>
    <w:rsid w:val="43D6EF6E"/>
    <w:rsid w:val="4594E867"/>
    <w:rsid w:val="4747DD7D"/>
    <w:rsid w:val="4794392F"/>
    <w:rsid w:val="484C0088"/>
    <w:rsid w:val="4A50935A"/>
    <w:rsid w:val="4A64F2BE"/>
    <w:rsid w:val="4AA75BB6"/>
    <w:rsid w:val="4AB0ACCA"/>
    <w:rsid w:val="4AB5291D"/>
    <w:rsid w:val="4B639BF4"/>
    <w:rsid w:val="4C09D597"/>
    <w:rsid w:val="4CA6DD0B"/>
    <w:rsid w:val="4D96EF47"/>
    <w:rsid w:val="4DDCCEC8"/>
    <w:rsid w:val="4DFDAD58"/>
    <w:rsid w:val="4F15CB96"/>
    <w:rsid w:val="4F5EAE98"/>
    <w:rsid w:val="5129EF53"/>
    <w:rsid w:val="5190091E"/>
    <w:rsid w:val="527B1F33"/>
    <w:rsid w:val="55327C45"/>
    <w:rsid w:val="55F4C42D"/>
    <w:rsid w:val="5728CCDB"/>
    <w:rsid w:val="590DD069"/>
    <w:rsid w:val="5A7E3AFC"/>
    <w:rsid w:val="5AEC7D53"/>
    <w:rsid w:val="5B270AA8"/>
    <w:rsid w:val="5B32933B"/>
    <w:rsid w:val="5C77A850"/>
    <w:rsid w:val="5CF3243F"/>
    <w:rsid w:val="5D17D1B3"/>
    <w:rsid w:val="5DCA6E4F"/>
    <w:rsid w:val="5DDC0712"/>
    <w:rsid w:val="5E751FC6"/>
    <w:rsid w:val="5EF57394"/>
    <w:rsid w:val="60C2F297"/>
    <w:rsid w:val="62AD50DB"/>
    <w:rsid w:val="634F5354"/>
    <w:rsid w:val="63ABEAE2"/>
    <w:rsid w:val="63FF2412"/>
    <w:rsid w:val="64A4186D"/>
    <w:rsid w:val="64BD5A96"/>
    <w:rsid w:val="65A8CB39"/>
    <w:rsid w:val="67E5221D"/>
    <w:rsid w:val="68122798"/>
    <w:rsid w:val="68B277CF"/>
    <w:rsid w:val="68CEAADE"/>
    <w:rsid w:val="692E6CB3"/>
    <w:rsid w:val="6965C235"/>
    <w:rsid w:val="69675AE2"/>
    <w:rsid w:val="69C469E3"/>
    <w:rsid w:val="69C48209"/>
    <w:rsid w:val="6A39D0C3"/>
    <w:rsid w:val="6A5EB7C2"/>
    <w:rsid w:val="6AE08BB0"/>
    <w:rsid w:val="6C64A754"/>
    <w:rsid w:val="6C676C39"/>
    <w:rsid w:val="6C9B44F7"/>
    <w:rsid w:val="6D234546"/>
    <w:rsid w:val="6D88B60E"/>
    <w:rsid w:val="6EA939E8"/>
    <w:rsid w:val="6ECA9B85"/>
    <w:rsid w:val="6EF8BB9E"/>
    <w:rsid w:val="6F7F38F8"/>
    <w:rsid w:val="6FCE9D30"/>
    <w:rsid w:val="6FDF7F90"/>
    <w:rsid w:val="7011A34F"/>
    <w:rsid w:val="7064EE66"/>
    <w:rsid w:val="71595571"/>
    <w:rsid w:val="72921216"/>
    <w:rsid w:val="730C4A1A"/>
    <w:rsid w:val="73400387"/>
    <w:rsid w:val="740CDE21"/>
    <w:rsid w:val="743CD383"/>
    <w:rsid w:val="755B67E7"/>
    <w:rsid w:val="75F35B66"/>
    <w:rsid w:val="775D9630"/>
    <w:rsid w:val="79E108C6"/>
    <w:rsid w:val="7A129F47"/>
    <w:rsid w:val="7BEFF4A6"/>
    <w:rsid w:val="7C12CBC5"/>
    <w:rsid w:val="7C5713AA"/>
    <w:rsid w:val="7D1FFA2D"/>
    <w:rsid w:val="7EB4FB98"/>
    <w:rsid w:val="7F20D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6CFF8"/>
  <w15:docId w15:val="{C2510A0A-9BBB-445B-9A65-5A1FC46A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4531B9"/>
    <w:rPr>
      <w:sz w:val="24"/>
      <w:szCs w:val="24"/>
    </w:rPr>
  </w:style>
  <w:style w:type="paragraph" w:styleId="Heading1">
    <w:name w:val="heading 1"/>
    <w:basedOn w:val="OFSHeading1"/>
    <w:next w:val="DCSbodytext"/>
    <w:link w:val="Heading1Char"/>
    <w:qFormat/>
    <w:rsid w:val="008D33ED"/>
  </w:style>
  <w:style w:type="paragraph" w:styleId="Heading2">
    <w:name w:val="heading 2"/>
    <w:basedOn w:val="Documenttitle"/>
    <w:next w:val="DCSbodytext"/>
    <w:link w:val="Heading2Char"/>
    <w:qFormat/>
    <w:rsid w:val="00BF1CF2"/>
    <w:pPr>
      <w:tabs>
        <w:tab w:val="left" w:pos="2746"/>
      </w:tabs>
      <w:spacing w:before="160"/>
      <w:outlineLvl w:val="1"/>
    </w:pPr>
    <w:rPr>
      <w:color w:val="000000"/>
      <w:sz w:val="24"/>
    </w:rPr>
  </w:style>
  <w:style w:type="paragraph" w:styleId="Heading3">
    <w:name w:val="heading 3"/>
    <w:basedOn w:val="OFSHeading3"/>
    <w:next w:val="DCSbodytext"/>
    <w:link w:val="Heading3Char"/>
    <w:qFormat/>
    <w:rsid w:val="008D33ED"/>
  </w:style>
  <w:style w:type="paragraph" w:styleId="Heading4">
    <w:name w:val="heading 4"/>
    <w:basedOn w:val="Heading3"/>
    <w:next w:val="Normal"/>
    <w:semiHidden/>
    <w:qFormat/>
    <w:rsid w:val="000D1F8E"/>
    <w:pPr>
      <w:outlineLvl w:val="3"/>
    </w:pPr>
    <w:rPr>
      <w:sz w:val="22"/>
    </w:rPr>
  </w:style>
  <w:style w:type="paragraph" w:styleId="Heading5">
    <w:name w:val="heading 5"/>
    <w:basedOn w:val="Normal"/>
    <w:next w:val="Normal"/>
    <w:semiHidden/>
    <w:rsid w:val="00751502"/>
    <w:pPr>
      <w:keepNext/>
      <w:numPr>
        <w:ilvl w:val="4"/>
        <w:numId w:val="3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semiHidden/>
    <w:rsid w:val="00751502"/>
    <w:pPr>
      <w:keepNext/>
      <w:numPr>
        <w:ilvl w:val="5"/>
        <w:numId w:val="3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751502"/>
    <w:pPr>
      <w:keepNext/>
      <w:numPr>
        <w:ilvl w:val="6"/>
        <w:numId w:val="3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semiHidden/>
    <w:rsid w:val="00751502"/>
    <w:pPr>
      <w:keepNext/>
      <w:numPr>
        <w:ilvl w:val="7"/>
        <w:numId w:val="3"/>
      </w:numPr>
      <w:spacing w:before="240" w:after="60"/>
      <w:outlineLvl w:val="7"/>
    </w:pPr>
    <w:rPr>
      <w:iCs/>
    </w:rPr>
  </w:style>
  <w:style w:type="paragraph" w:styleId="Heading9">
    <w:name w:val="heading 9"/>
    <w:basedOn w:val="Heading3"/>
    <w:next w:val="Normal"/>
    <w:semiHidden/>
    <w:rsid w:val="00751502"/>
    <w:pPr>
      <w:numPr>
        <w:ilvl w:val="8"/>
        <w:numId w:val="3"/>
      </w:numPr>
      <w:outlineLvl w:val="8"/>
    </w:pPr>
    <w:rPr>
      <w:rFonts w:ascii="Arial" w:hAnsi="Arial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84273"/>
    <w:pPr>
      <w:tabs>
        <w:tab w:val="center" w:pos="4320"/>
        <w:tab w:val="right" w:pos="8460"/>
      </w:tabs>
    </w:pPr>
    <w:rPr>
      <w:sz w:val="16"/>
      <w:szCs w:val="16"/>
    </w:rPr>
  </w:style>
  <w:style w:type="paragraph" w:styleId="Footer">
    <w:name w:val="footer"/>
    <w:basedOn w:val="Normal"/>
    <w:semiHidden/>
    <w:rsid w:val="00384273"/>
    <w:pPr>
      <w:tabs>
        <w:tab w:val="right" w:pos="9000"/>
      </w:tabs>
    </w:pPr>
    <w:rPr>
      <w:sz w:val="16"/>
    </w:rPr>
  </w:style>
  <w:style w:type="paragraph" w:customStyle="1" w:styleId="Noparagraphstyle">
    <w:name w:val="[No paragraph style]"/>
    <w:semiHidden/>
    <w:rsid w:val="00FF1B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lang w:val="en-US" w:eastAsia="en-US"/>
    </w:rPr>
  </w:style>
  <w:style w:type="character" w:styleId="PageNumber">
    <w:name w:val="page number"/>
    <w:semiHidden/>
    <w:rsid w:val="00B7733A"/>
    <w:rPr>
      <w:rFonts w:ascii="Arial" w:hAnsi="Arial"/>
      <w:color w:val="auto"/>
      <w:sz w:val="20"/>
    </w:rPr>
  </w:style>
  <w:style w:type="paragraph" w:customStyle="1" w:styleId="Bullet1">
    <w:name w:val="Bullet 1"/>
    <w:basedOn w:val="Normal"/>
    <w:semiHidden/>
    <w:rsid w:val="00075B73"/>
    <w:pPr>
      <w:numPr>
        <w:numId w:val="1"/>
      </w:numPr>
      <w:tabs>
        <w:tab w:val="clear" w:pos="720"/>
        <w:tab w:val="num" w:pos="360"/>
      </w:tabs>
    </w:pPr>
  </w:style>
  <w:style w:type="paragraph" w:customStyle="1" w:styleId="Bullet2">
    <w:name w:val="Bullet 2"/>
    <w:basedOn w:val="Normal"/>
    <w:semiHidden/>
    <w:rsid w:val="00075B73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rsid w:val="008826C2"/>
    <w:pPr>
      <w:tabs>
        <w:tab w:val="left" w:pos="794"/>
        <w:tab w:val="right" w:pos="9356"/>
      </w:tabs>
      <w:spacing w:before="480" w:after="220"/>
      <w:outlineLvl w:val="0"/>
    </w:pPr>
    <w:rPr>
      <w:rFonts w:ascii="Arial" w:eastAsia="Arial Bold" w:hAnsi="Arial" w:cs="Arial"/>
      <w:b/>
      <w:noProof/>
      <w:color w:val="000000"/>
      <w:szCs w:val="40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8826C2"/>
    <w:pPr>
      <w:tabs>
        <w:tab w:val="left" w:pos="1588"/>
        <w:tab w:val="right" w:pos="9356"/>
      </w:tabs>
      <w:spacing w:after="220"/>
      <w:ind w:left="1588" w:hanging="794"/>
    </w:pPr>
    <w:rPr>
      <w:rFonts w:ascii="Arial" w:hAnsi="Arial"/>
      <w:noProof/>
      <w:color w:val="000000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rsid w:val="008826C2"/>
    <w:pPr>
      <w:tabs>
        <w:tab w:val="left" w:pos="2381"/>
        <w:tab w:val="right" w:pos="9356"/>
      </w:tabs>
      <w:spacing w:after="220"/>
      <w:ind w:left="1588"/>
    </w:pPr>
    <w:rPr>
      <w:rFonts w:ascii="Arial" w:hAnsi="Arial"/>
      <w:noProof/>
      <w:color w:val="000000"/>
      <w:szCs w:val="28"/>
      <w:lang w:val="en-US" w:eastAsia="en-US"/>
    </w:rPr>
  </w:style>
  <w:style w:type="character" w:styleId="Hyperlink">
    <w:name w:val="Hyperlink"/>
    <w:uiPriority w:val="99"/>
    <w:rsid w:val="00B92008"/>
    <w:rPr>
      <w:rFonts w:ascii="Arial" w:hAnsi="Arial"/>
      <w:color w:val="auto"/>
      <w:sz w:val="22"/>
      <w:u w:val="single"/>
    </w:rPr>
  </w:style>
  <w:style w:type="paragraph" w:customStyle="1" w:styleId="TableBodyText">
    <w:name w:val="Table Body Text"/>
    <w:basedOn w:val="Normal"/>
    <w:semiHidden/>
    <w:rsid w:val="00CC6EA3"/>
    <w:pPr>
      <w:keepNext/>
      <w:suppressAutoHyphens/>
      <w:spacing w:before="60" w:after="60"/>
    </w:pPr>
    <w:rPr>
      <w:szCs w:val="20"/>
      <w:lang w:eastAsia="en-US"/>
    </w:rPr>
  </w:style>
  <w:style w:type="paragraph" w:customStyle="1" w:styleId="TableTitle">
    <w:name w:val="Table Title"/>
    <w:basedOn w:val="TableBodyText"/>
    <w:semiHidden/>
    <w:rsid w:val="0097591E"/>
    <w:rPr>
      <w:b/>
    </w:rPr>
  </w:style>
  <w:style w:type="paragraph" w:styleId="TOC4">
    <w:name w:val="toc 4"/>
    <w:basedOn w:val="Normal"/>
    <w:next w:val="Normal"/>
    <w:autoRedefine/>
    <w:semiHidden/>
    <w:rsid w:val="00940A22"/>
    <w:rPr>
      <w:szCs w:val="22"/>
    </w:rPr>
  </w:style>
  <w:style w:type="table" w:styleId="TableGrid">
    <w:name w:val="Table Grid"/>
    <w:basedOn w:val="TableNormal"/>
    <w:rsid w:val="00B01DFE"/>
    <w:pPr>
      <w:spacing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940A22"/>
    <w:rPr>
      <w:szCs w:val="22"/>
    </w:rPr>
  </w:style>
  <w:style w:type="paragraph" w:styleId="TOC6">
    <w:name w:val="toc 6"/>
    <w:basedOn w:val="Normal"/>
    <w:next w:val="Normal"/>
    <w:autoRedefine/>
    <w:semiHidden/>
    <w:rsid w:val="00940A22"/>
    <w:rPr>
      <w:szCs w:val="22"/>
    </w:rPr>
  </w:style>
  <w:style w:type="paragraph" w:styleId="TOC7">
    <w:name w:val="toc 7"/>
    <w:basedOn w:val="Normal"/>
    <w:next w:val="Normal"/>
    <w:autoRedefine/>
    <w:semiHidden/>
    <w:rsid w:val="00940A22"/>
    <w:rPr>
      <w:szCs w:val="22"/>
    </w:rPr>
  </w:style>
  <w:style w:type="paragraph" w:styleId="TOC8">
    <w:name w:val="toc 8"/>
    <w:basedOn w:val="Normal"/>
    <w:next w:val="Normal"/>
    <w:autoRedefine/>
    <w:semiHidden/>
    <w:rsid w:val="00940A22"/>
    <w:rPr>
      <w:szCs w:val="22"/>
    </w:rPr>
  </w:style>
  <w:style w:type="paragraph" w:styleId="TOC9">
    <w:name w:val="toc 9"/>
    <w:basedOn w:val="Normal"/>
    <w:next w:val="Normal"/>
    <w:autoRedefine/>
    <w:semiHidden/>
    <w:rsid w:val="00940A22"/>
    <w:rPr>
      <w:szCs w:val="22"/>
    </w:rPr>
  </w:style>
  <w:style w:type="paragraph" w:styleId="BodyText">
    <w:name w:val="Body Text"/>
    <w:basedOn w:val="Normal"/>
    <w:link w:val="BodyTextChar"/>
    <w:semiHidden/>
    <w:rsid w:val="00303909"/>
    <w:pPr>
      <w:spacing w:before="120" w:after="240"/>
    </w:pPr>
    <w:rPr>
      <w:color w:val="000000"/>
      <w:szCs w:val="20"/>
      <w:lang w:eastAsia="en-US"/>
    </w:rPr>
  </w:style>
  <w:style w:type="character" w:customStyle="1" w:styleId="BodyTextChar">
    <w:name w:val="Body Text Char"/>
    <w:link w:val="BodyText"/>
    <w:semiHidden/>
    <w:rsid w:val="000C2919"/>
    <w:rPr>
      <w:color w:val="000000"/>
      <w:sz w:val="24"/>
      <w:lang w:eastAsia="en-US"/>
    </w:rPr>
  </w:style>
  <w:style w:type="paragraph" w:customStyle="1" w:styleId="Documenttitle">
    <w:name w:val="Document title"/>
    <w:basedOn w:val="OFSTitle"/>
    <w:next w:val="DCSbodytext"/>
    <w:autoRedefine/>
    <w:qFormat/>
    <w:rsid w:val="00F85B3E"/>
    <w:pPr>
      <w:spacing w:before="80" w:after="320"/>
    </w:pPr>
    <w:rPr>
      <w:rFonts w:ascii="Arial" w:hAnsi="Arial"/>
      <w:bCs/>
      <w:color w:val="002664"/>
      <w:sz w:val="48"/>
    </w:rPr>
  </w:style>
  <w:style w:type="paragraph" w:styleId="BalloonText">
    <w:name w:val="Balloon Text"/>
    <w:basedOn w:val="Normal"/>
    <w:link w:val="BalloonTextChar"/>
    <w:semiHidden/>
    <w:rsid w:val="00466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C2919"/>
    <w:rPr>
      <w:rFonts w:ascii="Tahoma" w:hAnsi="Tahoma" w:cs="Tahoma"/>
      <w:sz w:val="16"/>
      <w:szCs w:val="16"/>
    </w:rPr>
  </w:style>
  <w:style w:type="paragraph" w:customStyle="1" w:styleId="Normalheading">
    <w:name w:val="Normal heading"/>
    <w:basedOn w:val="TableBodyText"/>
    <w:semiHidden/>
    <w:qFormat/>
    <w:rsid w:val="000D1F8E"/>
    <w:pPr>
      <w:tabs>
        <w:tab w:val="left" w:pos="2268"/>
        <w:tab w:val="left" w:pos="6946"/>
      </w:tabs>
      <w:spacing w:after="120"/>
    </w:pPr>
    <w:rPr>
      <w:rFonts w:ascii="Arial" w:hAnsi="Arial"/>
      <w:b/>
      <w:sz w:val="28"/>
      <w:szCs w:val="28"/>
    </w:rPr>
  </w:style>
  <w:style w:type="paragraph" w:customStyle="1" w:styleId="OFSHeading2Numbered">
    <w:name w:val="OFS Heading 2 Numbered"/>
    <w:basedOn w:val="OFSHeading1Numbered"/>
    <w:next w:val="DCSbodytext"/>
    <w:link w:val="OFSHeading2NumberedChar"/>
    <w:uiPriority w:val="9"/>
    <w:semiHidden/>
    <w:qFormat/>
    <w:rsid w:val="00B45D55"/>
    <w:pPr>
      <w:pageBreakBefore w:val="0"/>
      <w:numPr>
        <w:ilvl w:val="1"/>
      </w:numPr>
      <w:spacing w:before="240" w:after="120"/>
      <w:outlineLvl w:val="1"/>
    </w:pPr>
    <w:rPr>
      <w:color w:val="000000"/>
      <w:sz w:val="28"/>
    </w:rPr>
  </w:style>
  <w:style w:type="character" w:customStyle="1" w:styleId="OFSHeading2NumberedChar">
    <w:name w:val="OFS Heading 2 Numbered Char"/>
    <w:link w:val="OFSHeading2Numbered"/>
    <w:uiPriority w:val="9"/>
    <w:semiHidden/>
    <w:rsid w:val="00812D35"/>
    <w:rPr>
      <w:rFonts w:ascii="Arial Bold" w:hAnsi="Arial Bold"/>
      <w:color w:val="000000"/>
      <w:sz w:val="28"/>
    </w:rPr>
  </w:style>
  <w:style w:type="paragraph" w:customStyle="1" w:styleId="OFSHeading1Numbered">
    <w:name w:val="OFS Heading 1 Numbered"/>
    <w:next w:val="DCSbodytext"/>
    <w:link w:val="OFSHeading1NumberedChar"/>
    <w:uiPriority w:val="8"/>
    <w:semiHidden/>
    <w:qFormat/>
    <w:rsid w:val="00B45D55"/>
    <w:pPr>
      <w:keepNext/>
      <w:pageBreakBefore/>
      <w:numPr>
        <w:numId w:val="3"/>
      </w:numPr>
      <w:spacing w:before="360" w:after="240" w:line="360" w:lineRule="auto"/>
      <w:outlineLvl w:val="0"/>
    </w:pPr>
    <w:rPr>
      <w:rFonts w:ascii="Arial Bold" w:hAnsi="Arial Bold"/>
      <w:color w:val="16387F"/>
      <w:sz w:val="44"/>
    </w:rPr>
  </w:style>
  <w:style w:type="character" w:customStyle="1" w:styleId="OFSHeading1NumberedChar">
    <w:name w:val="OFS Heading 1 Numbered Char"/>
    <w:link w:val="OFSHeading1Numbered"/>
    <w:uiPriority w:val="8"/>
    <w:semiHidden/>
    <w:rsid w:val="00812D35"/>
    <w:rPr>
      <w:rFonts w:ascii="Arial Bold" w:hAnsi="Arial Bold"/>
      <w:color w:val="16387F"/>
      <w:sz w:val="44"/>
    </w:rPr>
  </w:style>
  <w:style w:type="paragraph" w:customStyle="1" w:styleId="OFSHeading3Numbered">
    <w:name w:val="OFS Heading 3 Numbered"/>
    <w:basedOn w:val="OFSHeading2Numbered"/>
    <w:next w:val="DCSbodytext"/>
    <w:link w:val="OFSHeading3NumberedChar"/>
    <w:uiPriority w:val="10"/>
    <w:semiHidden/>
    <w:qFormat/>
    <w:rsid w:val="00B45D55"/>
    <w:pPr>
      <w:numPr>
        <w:ilvl w:val="2"/>
      </w:numPr>
      <w:outlineLvl w:val="2"/>
    </w:pPr>
    <w:rPr>
      <w:sz w:val="24"/>
    </w:rPr>
  </w:style>
  <w:style w:type="character" w:customStyle="1" w:styleId="OFSHeading3NumberedChar">
    <w:name w:val="OFS Heading 3 Numbered Char"/>
    <w:link w:val="OFSHeading3Numbered"/>
    <w:uiPriority w:val="10"/>
    <w:semiHidden/>
    <w:rsid w:val="00812D35"/>
    <w:rPr>
      <w:rFonts w:ascii="Arial Bold" w:hAnsi="Arial Bold"/>
      <w:color w:val="000000"/>
      <w:sz w:val="24"/>
    </w:rPr>
  </w:style>
  <w:style w:type="paragraph" w:customStyle="1" w:styleId="DCSbodytext">
    <w:name w:val="DCS body text"/>
    <w:link w:val="DCSbodytextChar"/>
    <w:uiPriority w:val="6"/>
    <w:qFormat/>
    <w:rsid w:val="0072601C"/>
    <w:pPr>
      <w:spacing w:after="240" w:line="300" w:lineRule="exact"/>
    </w:pPr>
    <w:rPr>
      <w:rFonts w:ascii="Arial" w:hAnsi="Arial"/>
      <w:bCs/>
      <w:sz w:val="22"/>
      <w:szCs w:val="24"/>
    </w:rPr>
  </w:style>
  <w:style w:type="character" w:customStyle="1" w:styleId="DCSbodytextChar">
    <w:name w:val="DCS body text Char"/>
    <w:link w:val="DCSbodytext"/>
    <w:uiPriority w:val="6"/>
    <w:rsid w:val="0072601C"/>
    <w:rPr>
      <w:rFonts w:ascii="Arial" w:hAnsi="Arial"/>
      <w:bCs/>
      <w:sz w:val="22"/>
      <w:szCs w:val="24"/>
      <w:lang w:eastAsia="en-AU"/>
    </w:rPr>
  </w:style>
  <w:style w:type="paragraph" w:customStyle="1" w:styleId="OFSHeading4Numbered">
    <w:name w:val="OFS Heading 4 Numbered"/>
    <w:basedOn w:val="OFSHeading3Numbered"/>
    <w:next w:val="DCSbodytext"/>
    <w:link w:val="OFSHeading4NumberedChar"/>
    <w:uiPriority w:val="11"/>
    <w:semiHidden/>
    <w:qFormat/>
    <w:rsid w:val="00B45D55"/>
    <w:pPr>
      <w:numPr>
        <w:ilvl w:val="3"/>
      </w:numPr>
      <w:outlineLvl w:val="3"/>
    </w:pPr>
    <w:rPr>
      <w:sz w:val="22"/>
    </w:rPr>
  </w:style>
  <w:style w:type="character" w:customStyle="1" w:styleId="OFSHeading4NumberedChar">
    <w:name w:val="OFS Heading 4 Numbered Char"/>
    <w:link w:val="OFSHeading4Numbered"/>
    <w:uiPriority w:val="11"/>
    <w:semiHidden/>
    <w:rsid w:val="00812D35"/>
    <w:rPr>
      <w:rFonts w:ascii="Arial Bold" w:hAnsi="Arial Bold"/>
      <w:color w:val="000000"/>
      <w:sz w:val="22"/>
    </w:rPr>
  </w:style>
  <w:style w:type="paragraph" w:customStyle="1" w:styleId="OFSHeading1">
    <w:name w:val="OFS Heading 1"/>
    <w:next w:val="DCSbodytext"/>
    <w:link w:val="OFSHeading1Char"/>
    <w:uiPriority w:val="1"/>
    <w:semiHidden/>
    <w:qFormat/>
    <w:rsid w:val="00B45D55"/>
    <w:pPr>
      <w:keepNext/>
      <w:pageBreakBefore/>
      <w:spacing w:after="420" w:line="360" w:lineRule="auto"/>
      <w:outlineLvl w:val="0"/>
    </w:pPr>
    <w:rPr>
      <w:rFonts w:ascii="Arial Bold" w:eastAsia="Arial Bold" w:hAnsi="Arial Bold" w:cs="Arial"/>
      <w:b/>
      <w:color w:val="16387F"/>
      <w:sz w:val="44"/>
      <w:szCs w:val="40"/>
    </w:rPr>
  </w:style>
  <w:style w:type="character" w:customStyle="1" w:styleId="OFSHeading1Char">
    <w:name w:val="OFS Heading 1 Char"/>
    <w:link w:val="OFSHeading1"/>
    <w:uiPriority w:val="1"/>
    <w:semiHidden/>
    <w:rsid w:val="00812D35"/>
    <w:rPr>
      <w:rFonts w:ascii="Arial Bold" w:eastAsia="Arial Bold" w:hAnsi="Arial Bold" w:cs="Arial"/>
      <w:b/>
      <w:color w:val="16387F"/>
      <w:sz w:val="44"/>
      <w:szCs w:val="40"/>
    </w:rPr>
  </w:style>
  <w:style w:type="paragraph" w:customStyle="1" w:styleId="OFSHeading2">
    <w:name w:val="OFS Heading 2"/>
    <w:basedOn w:val="OFSHeading1"/>
    <w:next w:val="DCSbodytext"/>
    <w:link w:val="OFSHeading2Char"/>
    <w:uiPriority w:val="2"/>
    <w:semiHidden/>
    <w:qFormat/>
    <w:rsid w:val="00B45D55"/>
    <w:pPr>
      <w:pageBreakBefore w:val="0"/>
      <w:spacing w:before="240" w:after="120"/>
      <w:outlineLvl w:val="1"/>
    </w:pPr>
    <w:rPr>
      <w:color w:val="000000"/>
      <w:sz w:val="28"/>
    </w:rPr>
  </w:style>
  <w:style w:type="character" w:customStyle="1" w:styleId="OFSHeading2Char">
    <w:name w:val="OFS Heading 2 Char"/>
    <w:link w:val="OFSHeading2"/>
    <w:uiPriority w:val="2"/>
    <w:semiHidden/>
    <w:rsid w:val="00812D35"/>
    <w:rPr>
      <w:rFonts w:ascii="Arial Bold" w:eastAsia="Arial Bold" w:hAnsi="Arial Bold" w:cs="Arial"/>
      <w:b/>
      <w:color w:val="000000"/>
      <w:sz w:val="28"/>
      <w:szCs w:val="40"/>
    </w:rPr>
  </w:style>
  <w:style w:type="paragraph" w:customStyle="1" w:styleId="DCSbullet">
    <w:name w:val="DCS bullet"/>
    <w:link w:val="DCSbulletChar"/>
    <w:uiPriority w:val="7"/>
    <w:qFormat/>
    <w:rsid w:val="0022747A"/>
    <w:pPr>
      <w:numPr>
        <w:numId w:val="4"/>
      </w:numPr>
      <w:tabs>
        <w:tab w:val="left" w:pos="794"/>
      </w:tabs>
      <w:spacing w:after="120" w:line="360" w:lineRule="auto"/>
    </w:pPr>
    <w:rPr>
      <w:rFonts w:ascii="Arial" w:hAnsi="Arial" w:cs="Arial"/>
      <w:sz w:val="22"/>
      <w:szCs w:val="24"/>
      <w:lang w:val="en-US" w:eastAsia="en-US"/>
    </w:rPr>
  </w:style>
  <w:style w:type="character" w:customStyle="1" w:styleId="DCSbulletChar">
    <w:name w:val="DCS bullet Char"/>
    <w:link w:val="DCSbullet"/>
    <w:uiPriority w:val="7"/>
    <w:rsid w:val="0022747A"/>
    <w:rPr>
      <w:rFonts w:ascii="Arial" w:hAnsi="Arial" w:cs="Arial"/>
      <w:sz w:val="22"/>
      <w:szCs w:val="24"/>
      <w:lang w:val="en-US" w:eastAsia="en-US"/>
    </w:rPr>
  </w:style>
  <w:style w:type="paragraph" w:customStyle="1" w:styleId="OFSHeading3">
    <w:name w:val="OFS Heading 3"/>
    <w:basedOn w:val="OFSHeading2"/>
    <w:link w:val="OFSHeading3Char"/>
    <w:uiPriority w:val="3"/>
    <w:semiHidden/>
    <w:qFormat/>
    <w:rsid w:val="00B45D55"/>
    <w:pPr>
      <w:outlineLvl w:val="2"/>
    </w:pPr>
    <w:rPr>
      <w:sz w:val="24"/>
    </w:rPr>
  </w:style>
  <w:style w:type="character" w:customStyle="1" w:styleId="OFSHeading3Char">
    <w:name w:val="OFS Heading 3 Char"/>
    <w:link w:val="OFSHeading3"/>
    <w:uiPriority w:val="3"/>
    <w:semiHidden/>
    <w:rsid w:val="00812D35"/>
    <w:rPr>
      <w:rFonts w:ascii="Arial Bold" w:eastAsia="Arial Bold" w:hAnsi="Arial Bold" w:cs="Arial"/>
      <w:b/>
      <w:color w:val="000000"/>
      <w:sz w:val="24"/>
      <w:szCs w:val="40"/>
    </w:rPr>
  </w:style>
  <w:style w:type="paragraph" w:customStyle="1" w:styleId="OFSTitle">
    <w:name w:val="OFS Title"/>
    <w:link w:val="OFSTitleChar"/>
    <w:semiHidden/>
    <w:qFormat/>
    <w:rsid w:val="00B45D55"/>
    <w:pPr>
      <w:keepNext/>
      <w:spacing w:before="120" w:after="360"/>
      <w:outlineLvl w:val="0"/>
    </w:pPr>
    <w:rPr>
      <w:rFonts w:ascii="Arial Bold" w:eastAsia="Arial Bold" w:hAnsi="Arial Bold" w:cs="Arial"/>
      <w:b/>
      <w:color w:val="16387F"/>
      <w:sz w:val="56"/>
      <w:szCs w:val="40"/>
    </w:rPr>
  </w:style>
  <w:style w:type="character" w:customStyle="1" w:styleId="OFSTitleChar">
    <w:name w:val="OFS Title Char"/>
    <w:link w:val="OFSTitle"/>
    <w:semiHidden/>
    <w:rsid w:val="00812D35"/>
    <w:rPr>
      <w:rFonts w:ascii="Arial Bold" w:eastAsia="Arial Bold" w:hAnsi="Arial Bold" w:cs="Arial"/>
      <w:b/>
      <w:color w:val="16387F"/>
      <w:sz w:val="56"/>
      <w:szCs w:val="40"/>
    </w:rPr>
  </w:style>
  <w:style w:type="paragraph" w:customStyle="1" w:styleId="DCStablebodytext">
    <w:name w:val="DCS table body text"/>
    <w:uiPriority w:val="13"/>
    <w:qFormat/>
    <w:rsid w:val="005E4DBC"/>
    <w:pPr>
      <w:keepNext/>
      <w:tabs>
        <w:tab w:val="left" w:pos="2268"/>
        <w:tab w:val="left" w:pos="6946"/>
      </w:tabs>
      <w:spacing w:before="40" w:after="40"/>
    </w:pPr>
    <w:rPr>
      <w:rFonts w:ascii="Arial" w:hAnsi="Arial"/>
      <w:noProof/>
      <w:sz w:val="22"/>
      <w:lang w:eastAsia="en-US"/>
    </w:rPr>
  </w:style>
  <w:style w:type="paragraph" w:customStyle="1" w:styleId="DCStableheading">
    <w:name w:val="DCS table heading"/>
    <w:uiPriority w:val="12"/>
    <w:qFormat/>
    <w:rsid w:val="005E4DBC"/>
    <w:pPr>
      <w:spacing w:before="40" w:after="40"/>
    </w:pPr>
    <w:rPr>
      <w:rFonts w:ascii="Arial" w:hAnsi="Arial"/>
      <w:b/>
      <w:sz w:val="22"/>
      <w:szCs w:val="24"/>
      <w:lang w:eastAsia="en-US"/>
    </w:rPr>
  </w:style>
  <w:style w:type="paragraph" w:customStyle="1" w:styleId="DCStabletext">
    <w:name w:val="DCS table text"/>
    <w:uiPriority w:val="14"/>
    <w:qFormat/>
    <w:rsid w:val="002D5744"/>
    <w:pPr>
      <w:spacing w:before="100" w:after="100"/>
    </w:pPr>
    <w:rPr>
      <w:rFonts w:ascii="Arial" w:hAnsi="Arial" w:cs="Arial"/>
      <w:lang w:eastAsia="en-US"/>
    </w:rPr>
  </w:style>
  <w:style w:type="paragraph" w:customStyle="1" w:styleId="DCSTOCheading">
    <w:name w:val="DCS TOC heading"/>
    <w:basedOn w:val="OFSHeading1"/>
    <w:link w:val="DCSTOCheadingChar"/>
    <w:uiPriority w:val="5"/>
    <w:qFormat/>
    <w:rsid w:val="00B45D55"/>
  </w:style>
  <w:style w:type="character" w:customStyle="1" w:styleId="DCSTOCheadingChar">
    <w:name w:val="DCS TOC heading Char"/>
    <w:link w:val="DCSTOCheading"/>
    <w:uiPriority w:val="5"/>
    <w:rsid w:val="00B45D55"/>
    <w:rPr>
      <w:rFonts w:ascii="Arial Bold" w:eastAsia="Arial Bold" w:hAnsi="Arial Bold" w:cs="Arial"/>
      <w:b/>
      <w:color w:val="16387F"/>
      <w:sz w:val="44"/>
      <w:szCs w:val="40"/>
    </w:rPr>
  </w:style>
  <w:style w:type="paragraph" w:customStyle="1" w:styleId="DCSfooter">
    <w:name w:val="DCS footer"/>
    <w:link w:val="DCSfooterChar"/>
    <w:uiPriority w:val="99"/>
    <w:qFormat/>
    <w:rsid w:val="00F3570F"/>
    <w:pPr>
      <w:pBdr>
        <w:top w:val="single" w:sz="6" w:space="5" w:color="003E7E"/>
      </w:pBdr>
      <w:tabs>
        <w:tab w:val="right" w:pos="9639"/>
      </w:tabs>
    </w:pPr>
    <w:rPr>
      <w:rFonts w:ascii="Arial" w:hAnsi="Arial" w:cs="Arial"/>
      <w:sz w:val="16"/>
      <w:szCs w:val="16"/>
    </w:rPr>
  </w:style>
  <w:style w:type="character" w:customStyle="1" w:styleId="DCSfooterChar">
    <w:name w:val="DCS footer Char"/>
    <w:link w:val="DCSfooter"/>
    <w:uiPriority w:val="99"/>
    <w:rsid w:val="00F3570F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rsid w:val="008D33ED"/>
    <w:rPr>
      <w:rFonts w:ascii="Arial Bold" w:eastAsia="Arial Bold" w:hAnsi="Arial Bold" w:cs="Arial"/>
      <w:b/>
      <w:color w:val="16387F"/>
      <w:sz w:val="44"/>
      <w:szCs w:val="40"/>
    </w:rPr>
  </w:style>
  <w:style w:type="character" w:customStyle="1" w:styleId="Heading2Char">
    <w:name w:val="Heading 2 Char"/>
    <w:link w:val="Heading2"/>
    <w:rsid w:val="00BF1CF2"/>
    <w:rPr>
      <w:rFonts w:ascii="Arial" w:eastAsia="Arial Bold" w:hAnsi="Arial" w:cs="Arial"/>
      <w:b/>
      <w:bCs/>
      <w:color w:val="000000"/>
      <w:sz w:val="24"/>
      <w:szCs w:val="40"/>
      <w:lang w:eastAsia="en-AU"/>
    </w:rPr>
  </w:style>
  <w:style w:type="character" w:customStyle="1" w:styleId="Heading3Char">
    <w:name w:val="Heading 3 Char"/>
    <w:link w:val="Heading3"/>
    <w:rsid w:val="008D33ED"/>
    <w:rPr>
      <w:rFonts w:ascii="Arial Bold" w:eastAsia="Arial Bold" w:hAnsi="Arial Bold" w:cs="Arial"/>
      <w:b/>
      <w:color w:val="000000"/>
      <w:sz w:val="24"/>
      <w:szCs w:val="40"/>
    </w:rPr>
  </w:style>
  <w:style w:type="paragraph" w:customStyle="1" w:styleId="DCScoverdate">
    <w:name w:val="DCS cover date"/>
    <w:basedOn w:val="Noparagraphstyle"/>
    <w:uiPriority w:val="16"/>
    <w:qFormat/>
    <w:rsid w:val="002063BB"/>
    <w:rPr>
      <w:rFonts w:ascii="Arial" w:hAnsi="Arial"/>
      <w:noProof/>
      <w:sz w:val="18"/>
    </w:rPr>
  </w:style>
  <w:style w:type="character" w:customStyle="1" w:styleId="DCSboldemphasis">
    <w:name w:val="DCS bold emphasis"/>
    <w:uiPriority w:val="17"/>
    <w:qFormat/>
    <w:rsid w:val="00B35EE5"/>
    <w:rPr>
      <w:rFonts w:ascii="Arial" w:hAnsi="Arial"/>
      <w:b/>
      <w:sz w:val="22"/>
      <w:szCs w:val="24"/>
      <w:lang w:eastAsia="en-US"/>
    </w:rPr>
  </w:style>
  <w:style w:type="character" w:customStyle="1" w:styleId="DCSitalicemphasis">
    <w:name w:val="DCS italic emphasis"/>
    <w:uiPriority w:val="18"/>
    <w:qFormat/>
    <w:rsid w:val="00B35EE5"/>
    <w:rPr>
      <w:rFonts w:ascii="Arial" w:hAnsi="Arial"/>
      <w:i/>
      <w:sz w:val="22"/>
      <w:szCs w:val="24"/>
      <w:lang w:eastAsia="en-US"/>
    </w:rPr>
  </w:style>
  <w:style w:type="paragraph" w:customStyle="1" w:styleId="DCScontactdetailsheading">
    <w:name w:val="DCS contact details heading"/>
    <w:basedOn w:val="DCSbodytext"/>
    <w:next w:val="DCStabletext"/>
    <w:uiPriority w:val="19"/>
    <w:qFormat/>
    <w:rsid w:val="00B45D55"/>
    <w:pPr>
      <w:spacing w:before="240"/>
      <w:outlineLvl w:val="0"/>
    </w:pPr>
    <w:rPr>
      <w:b/>
      <w:sz w:val="28"/>
    </w:rPr>
  </w:style>
  <w:style w:type="paragraph" w:customStyle="1" w:styleId="DCScontactdetailstext">
    <w:name w:val="DCS contact details text"/>
    <w:basedOn w:val="DCScontactdetailsheading"/>
    <w:uiPriority w:val="21"/>
    <w:qFormat/>
    <w:rsid w:val="003B7A10"/>
    <w:rPr>
      <w:b w:val="0"/>
      <w:sz w:val="22"/>
    </w:rPr>
  </w:style>
  <w:style w:type="paragraph" w:customStyle="1" w:styleId="URL">
    <w:name w:val="URL"/>
    <w:basedOn w:val="Heading1"/>
    <w:semiHidden/>
    <w:rsid w:val="00D2395A"/>
    <w:rPr>
      <w:sz w:val="36"/>
    </w:rPr>
  </w:style>
  <w:style w:type="character" w:styleId="UnresolvedMention">
    <w:name w:val="Unresolved Mention"/>
    <w:uiPriority w:val="99"/>
    <w:unhideWhenUsed/>
    <w:rsid w:val="00ED4C4B"/>
    <w:rPr>
      <w:rFonts w:ascii="Arial" w:hAnsi="Arial"/>
      <w:color w:val="808080"/>
      <w:sz w:val="22"/>
      <w:shd w:val="clear" w:color="auto" w:fill="E6E6E6"/>
    </w:rPr>
  </w:style>
  <w:style w:type="character" w:styleId="FollowedHyperlink">
    <w:name w:val="FollowedHyperlink"/>
    <w:semiHidden/>
    <w:unhideWhenUsed/>
    <w:rsid w:val="0091405B"/>
    <w:rPr>
      <w:rFonts w:ascii="Arial" w:hAnsi="Arial"/>
      <w:color w:val="800080"/>
      <w:sz w:val="22"/>
      <w:u w:val="single"/>
    </w:rPr>
  </w:style>
  <w:style w:type="paragraph" w:styleId="ListParagraph">
    <w:name w:val="List Paragraph"/>
    <w:basedOn w:val="Normal"/>
    <w:uiPriority w:val="34"/>
    <w:qFormat/>
    <w:rsid w:val="00044419"/>
    <w:pPr>
      <w:ind w:left="720"/>
      <w:contextualSpacing/>
    </w:pPr>
  </w:style>
  <w:style w:type="paragraph" w:customStyle="1" w:styleId="MainTitle">
    <w:name w:val="Main Title"/>
    <w:next w:val="DCSbodytext"/>
    <w:qFormat/>
    <w:rsid w:val="0072601C"/>
    <w:pPr>
      <w:spacing w:before="120" w:after="240"/>
      <w:jc w:val="center"/>
    </w:pPr>
    <w:rPr>
      <w:rFonts w:ascii="Arial Bold" w:eastAsia="Arial Bold" w:hAnsi="Arial Bold" w:cs="Arial"/>
      <w:b/>
      <w:color w:val="000000"/>
      <w:sz w:val="24"/>
      <w:szCs w:val="40"/>
    </w:rPr>
  </w:style>
  <w:style w:type="character" w:styleId="Mention">
    <w:name w:val="Mention"/>
    <w:basedOn w:val="DefaultParagraphFont"/>
    <w:uiPriority w:val="99"/>
    <w:unhideWhenUsed/>
    <w:rsid w:val="001575C0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unhideWhenUsed/>
    <w:rsid w:val="00157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75C0"/>
  </w:style>
  <w:style w:type="character" w:styleId="CommentReference">
    <w:name w:val="annotation reference"/>
    <w:basedOn w:val="DefaultParagraphFont"/>
    <w:semiHidden/>
    <w:unhideWhenUsed/>
    <w:rsid w:val="001575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w.gov.au/covid-19/covid-safe-businesses/qr-codes-and-contactless-record-keep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stomerservice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kandros\Downloads\attachments\DCS-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4F4B80B1BA54DAA75B9B6B630D632" ma:contentTypeVersion="11" ma:contentTypeDescription="Create a new document." ma:contentTypeScope="" ma:versionID="3a7a42e9042b0431e3b6bbda5d13d91f">
  <xsd:schema xmlns:xsd="http://www.w3.org/2001/XMLSchema" xmlns:xs="http://www.w3.org/2001/XMLSchema" xmlns:p="http://schemas.microsoft.com/office/2006/metadata/properties" xmlns:ns2="fb9c4900-d907-4c57-a8fa-3c0410c0daa7" xmlns:ns3="5904bcfc-9164-41cd-ae7f-b4b915779ab4" targetNamespace="http://schemas.microsoft.com/office/2006/metadata/properties" ma:root="true" ma:fieldsID="a60c74b3f516123f5e1ffaf0512f44ad" ns2:_="" ns3:_="">
    <xsd:import namespace="fb9c4900-d907-4c57-a8fa-3c0410c0daa7"/>
    <xsd:import namespace="5904bcfc-9164-41cd-ae7f-b4b915779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c4900-d907-4c57-a8fa-3c0410c0d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4bcfc-9164-41cd-ae7f-b4b915779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4bcfc-9164-41cd-ae7f-b4b915779ab4">
      <UserInfo>
        <DisplayName>Katherine McInnes</DisplayName>
        <AccountId>209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764841-A8C2-4A29-8D56-BAAC3AB52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9F4D5-A07C-477C-9BD0-F44B5A144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FF43A-AB99-4B45-87C7-661EE802A703}"/>
</file>

<file path=customXml/itemProps4.xml><?xml version="1.0" encoding="utf-8"?>
<ds:datastoreItem xmlns:ds="http://schemas.openxmlformats.org/officeDocument/2006/customXml" ds:itemID="{4A2E47C4-A4E7-44B5-9DD7-EFE6E093C4D2}">
  <ds:schemaRefs>
    <ds:schemaRef ds:uri="http://schemas.microsoft.com/office/2006/metadata/properties"/>
    <ds:schemaRef ds:uri="http://schemas.microsoft.com/office/infopath/2007/PartnerControls"/>
    <ds:schemaRef ds:uri="bbaa8798-acdb-48c7-bad1-696080bcd3bc"/>
    <ds:schemaRef ds:uri="b1cdba4a-be25-4163-8b90-7e07139aa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C:\Users\agnieszka.kandros\Downloads\attachments\DCS-Proposal.dotx</Template>
  <TotalTime>21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Studio brief</vt:lpstr>
    </vt:vector>
  </TitlesOfParts>
  <Manager/>
  <Company>Customer Service</Company>
  <LinksUpToDate>false</LinksUpToDate>
  <CharactersWithSpaces>4087</CharactersWithSpaces>
  <SharedDoc>false</SharedDoc>
  <HyperlinkBase/>
  <HLinks>
    <vt:vector size="6" baseType="variant"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http://www.customerservice.nsw.gov.au/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brief</dc:title>
  <dc:subject/>
  <dc:creator>Aggie</dc:creator>
  <cp:keywords/>
  <dc:description/>
  <cp:lastModifiedBy>Andrea Long</cp:lastModifiedBy>
  <cp:revision>5</cp:revision>
  <cp:lastPrinted>2019-10-23T13:25:00Z</cp:lastPrinted>
  <dcterms:created xsi:type="dcterms:W3CDTF">2020-08-31T05:09:00Z</dcterms:created>
  <dcterms:modified xsi:type="dcterms:W3CDTF">2020-09-08T01:30:00Z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0x010100A894F4B80B1BA54DAA75B9B6B630D632</vt:lpwstr>
  </property>
</Properties>
</file>